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2D3C8" w14:textId="77777777" w:rsidR="00A77B6E" w:rsidRPr="00030CB0" w:rsidRDefault="00A77B6E" w:rsidP="00E70C30">
      <w:pPr>
        <w:rPr>
          <w:rFonts w:asciiTheme="minorHAnsi" w:hAnsiTheme="minorHAnsi" w:cstheme="minorHAnsi"/>
        </w:rPr>
      </w:pPr>
    </w:p>
    <w:p w14:paraId="42F52A43" w14:textId="49433821" w:rsidR="00E70C30" w:rsidRPr="00881F1A" w:rsidRDefault="00030CB0" w:rsidP="00E70C30">
      <w:pPr>
        <w:jc w:val="both"/>
        <w:rPr>
          <w:rFonts w:ascii="Kalice Medium" w:hAnsi="Kalice Medium" w:cs="Noto Sans Medium"/>
          <w:b/>
          <w:sz w:val="32"/>
          <w:szCs w:val="32"/>
        </w:rPr>
      </w:pPr>
      <w:r w:rsidRPr="00881F1A">
        <w:rPr>
          <w:rFonts w:ascii="Kalice Medium" w:hAnsi="Kalice Medium" w:cs="Noto Sans Medium"/>
          <w:b/>
          <w:sz w:val="32"/>
          <w:szCs w:val="32"/>
        </w:rPr>
        <w:t>C</w:t>
      </w:r>
      <w:r w:rsidR="003E2B58" w:rsidRPr="00881F1A">
        <w:rPr>
          <w:rFonts w:ascii="Kalice Medium" w:hAnsi="Kalice Medium" w:cs="Noto Sans Medium"/>
          <w:b/>
          <w:sz w:val="32"/>
          <w:szCs w:val="32"/>
        </w:rPr>
        <w:t xml:space="preserve">USTOMER </w:t>
      </w:r>
      <w:r w:rsidR="00E70C30" w:rsidRPr="00881F1A">
        <w:rPr>
          <w:rFonts w:ascii="Kalice Medium" w:hAnsi="Kalice Medium" w:cs="Noto Sans Medium"/>
          <w:b/>
          <w:sz w:val="32"/>
          <w:szCs w:val="32"/>
        </w:rPr>
        <w:t xml:space="preserve">COMPLAINTS PROCEDURE </w:t>
      </w:r>
    </w:p>
    <w:p w14:paraId="72D29D30" w14:textId="77777777" w:rsidR="00D31DAE" w:rsidRPr="00E26B1F" w:rsidRDefault="00D31DAE" w:rsidP="00E70C30">
      <w:pPr>
        <w:jc w:val="both"/>
        <w:rPr>
          <w:rFonts w:ascii="Noto Sans Medium" w:hAnsi="Noto Sans Medium" w:cs="Noto Sans Medium"/>
          <w:b/>
          <w:sz w:val="22"/>
          <w:szCs w:val="22"/>
        </w:rPr>
      </w:pPr>
    </w:p>
    <w:p w14:paraId="410FE0A2" w14:textId="242321C1" w:rsidR="00E70C30" w:rsidRPr="003360BF" w:rsidRDefault="00CB5F82" w:rsidP="00E70C30">
      <w:pPr>
        <w:jc w:val="both"/>
        <w:rPr>
          <w:rFonts w:ascii="Noto Sans Medium" w:hAnsi="Noto Sans Medium" w:cs="Noto Sans Medium"/>
          <w:b/>
          <w:szCs w:val="20"/>
        </w:rPr>
      </w:pPr>
      <w:r w:rsidRPr="003360BF">
        <w:rPr>
          <w:rFonts w:ascii="Noto Sans Medium" w:hAnsi="Noto Sans Medium" w:cs="Noto Sans Medium"/>
          <w:b/>
          <w:szCs w:val="20"/>
        </w:rPr>
        <w:t xml:space="preserve">PLEASE ASK </w:t>
      </w:r>
      <w:r w:rsidR="00E70C30" w:rsidRPr="003360BF">
        <w:rPr>
          <w:rFonts w:ascii="Noto Sans Medium" w:hAnsi="Noto Sans Medium" w:cs="Noto Sans Medium"/>
          <w:b/>
          <w:szCs w:val="20"/>
        </w:rPr>
        <w:t>IF YOU WOULD LIKE THIS P</w:t>
      </w:r>
      <w:r w:rsidRPr="003360BF">
        <w:rPr>
          <w:rFonts w:ascii="Noto Sans Medium" w:hAnsi="Noto Sans Medium" w:cs="Noto Sans Medium"/>
          <w:b/>
          <w:szCs w:val="20"/>
        </w:rPr>
        <w:t>ROCEDURE IN A DIFFERENT FORMAT</w:t>
      </w:r>
    </w:p>
    <w:p w14:paraId="19297BD3" w14:textId="77777777" w:rsidR="00CB5F82" w:rsidRPr="00E26B1F" w:rsidRDefault="00CB5F82" w:rsidP="00E70C30">
      <w:pPr>
        <w:jc w:val="both"/>
        <w:rPr>
          <w:rFonts w:ascii="Noto Sans Medium" w:hAnsi="Noto Sans Medium" w:cs="Noto Sans Medium"/>
          <w:b/>
          <w:sz w:val="22"/>
          <w:szCs w:val="22"/>
        </w:rPr>
      </w:pPr>
    </w:p>
    <w:p w14:paraId="4809A9E1" w14:textId="77777777" w:rsidR="00E70C30" w:rsidRPr="000F378E" w:rsidRDefault="00E70C30" w:rsidP="00E70C30">
      <w:pPr>
        <w:spacing w:after="120"/>
        <w:jc w:val="both"/>
        <w:rPr>
          <w:rFonts w:ascii="Noto Sans Medium" w:hAnsi="Noto Sans Medium" w:cs="Noto Sans Medium"/>
          <w:sz w:val="22"/>
          <w:szCs w:val="22"/>
        </w:rPr>
      </w:pPr>
      <w:r w:rsidRPr="000F378E">
        <w:rPr>
          <w:rFonts w:ascii="Noto Sans Medium" w:hAnsi="Noto Sans Medium" w:cs="Noto Sans Medium"/>
          <w:b/>
          <w:sz w:val="22"/>
          <w:szCs w:val="22"/>
        </w:rPr>
        <w:t>1</w:t>
      </w:r>
      <w:r w:rsidRPr="000F378E">
        <w:rPr>
          <w:rFonts w:ascii="Noto Sans Medium" w:hAnsi="Noto Sans Medium" w:cs="Noto Sans Medium"/>
          <w:b/>
          <w:sz w:val="22"/>
          <w:szCs w:val="22"/>
        </w:rPr>
        <w:tab/>
        <w:t>INTRODUCTION</w:t>
      </w:r>
    </w:p>
    <w:p w14:paraId="35C6E738" w14:textId="77777777" w:rsidR="00E70C30" w:rsidRPr="00E26B1F" w:rsidRDefault="00E70C30" w:rsidP="00273B52">
      <w:pPr>
        <w:ind w:left="720"/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 xml:space="preserve">We value our good relationships with </w:t>
      </w:r>
      <w:r w:rsidR="00CB5F82" w:rsidRPr="00E26B1F">
        <w:rPr>
          <w:rFonts w:ascii="Noto Sans Medium" w:hAnsi="Noto Sans Medium" w:cs="Noto Sans Medium"/>
          <w:sz w:val="22"/>
          <w:szCs w:val="22"/>
        </w:rPr>
        <w:t>customers</w:t>
      </w:r>
      <w:r w:rsidRPr="00E26B1F">
        <w:rPr>
          <w:rFonts w:ascii="Noto Sans Medium" w:hAnsi="Noto Sans Medium" w:cs="Noto Sans Medium"/>
          <w:sz w:val="22"/>
          <w:szCs w:val="22"/>
        </w:rPr>
        <w:t xml:space="preserve"> and aim to deal with any complaints or concerns sensitively. Please, in the first instance:</w:t>
      </w:r>
    </w:p>
    <w:p w14:paraId="2AA117F3" w14:textId="77777777" w:rsidR="00E70C30" w:rsidRPr="00E26B1F" w:rsidRDefault="00E70C30" w:rsidP="00E70C30">
      <w:pPr>
        <w:jc w:val="both"/>
        <w:rPr>
          <w:rFonts w:ascii="Noto Sans Medium" w:hAnsi="Noto Sans Medium" w:cs="Noto Sans Medium"/>
          <w:sz w:val="22"/>
          <w:szCs w:val="22"/>
        </w:rPr>
      </w:pPr>
    </w:p>
    <w:p w14:paraId="01209F7F" w14:textId="77777777" w:rsidR="00E70C30" w:rsidRPr="00E26B1F" w:rsidRDefault="00E70C30" w:rsidP="00D31DAE">
      <w:pPr>
        <w:numPr>
          <w:ilvl w:val="0"/>
          <w:numId w:val="23"/>
        </w:numPr>
        <w:tabs>
          <w:tab w:val="clear" w:pos="720"/>
          <w:tab w:val="num" w:pos="1080"/>
        </w:tabs>
        <w:ind w:left="1080"/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>talk to us informally about concerns or levels of service:</w:t>
      </w:r>
    </w:p>
    <w:p w14:paraId="5B9372EC" w14:textId="77777777" w:rsidR="00CB5F82" w:rsidRPr="00E26B1F" w:rsidRDefault="00E70C30" w:rsidP="00D31DAE">
      <w:pPr>
        <w:numPr>
          <w:ilvl w:val="0"/>
          <w:numId w:val="23"/>
        </w:numPr>
        <w:tabs>
          <w:tab w:val="clear" w:pos="720"/>
          <w:tab w:val="num" w:pos="1080"/>
        </w:tabs>
        <w:ind w:left="1080"/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 xml:space="preserve">use our feedback mechanisms </w:t>
      </w:r>
    </w:p>
    <w:p w14:paraId="42ACB2E2" w14:textId="164EC62C" w:rsidR="00E70C30" w:rsidRPr="00E26B1F" w:rsidRDefault="00E70C30" w:rsidP="00D31DAE">
      <w:pPr>
        <w:ind w:left="720"/>
        <w:jc w:val="both"/>
        <w:rPr>
          <w:rFonts w:ascii="Noto Sans Medium" w:hAnsi="Noto Sans Medium" w:cs="Noto Sans Medium"/>
          <w:sz w:val="22"/>
          <w:szCs w:val="22"/>
        </w:rPr>
      </w:pPr>
    </w:p>
    <w:p w14:paraId="11974940" w14:textId="77777777" w:rsidR="00E70C30" w:rsidRPr="000F378E" w:rsidRDefault="00E70C30" w:rsidP="00E70C30">
      <w:pPr>
        <w:spacing w:after="120"/>
        <w:jc w:val="both"/>
        <w:rPr>
          <w:rFonts w:ascii="Noto Sans Medium" w:hAnsi="Noto Sans Medium" w:cs="Noto Sans Medium"/>
          <w:sz w:val="22"/>
          <w:szCs w:val="22"/>
        </w:rPr>
      </w:pPr>
      <w:r w:rsidRPr="000F378E">
        <w:rPr>
          <w:rFonts w:ascii="Noto Sans Medium" w:hAnsi="Noto Sans Medium" w:cs="Noto Sans Medium"/>
          <w:b/>
          <w:sz w:val="22"/>
          <w:szCs w:val="22"/>
        </w:rPr>
        <w:t>2</w:t>
      </w:r>
      <w:r w:rsidRPr="000F378E">
        <w:rPr>
          <w:rFonts w:ascii="Noto Sans Medium" w:hAnsi="Noto Sans Medium" w:cs="Noto Sans Medium"/>
          <w:b/>
          <w:sz w:val="22"/>
          <w:szCs w:val="22"/>
        </w:rPr>
        <w:tab/>
        <w:t>MAKING COMPLAINTS</w:t>
      </w:r>
    </w:p>
    <w:p w14:paraId="73E1E3A7" w14:textId="77777777" w:rsidR="00E70C30" w:rsidRPr="00E26B1F" w:rsidRDefault="00E70C30" w:rsidP="00273B52">
      <w:pPr>
        <w:ind w:firstLine="720"/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>In case you have to make a complaint, we aim to:</w:t>
      </w:r>
    </w:p>
    <w:p w14:paraId="72A55D82" w14:textId="77777777" w:rsidR="00273B52" w:rsidRPr="00E26B1F" w:rsidRDefault="00273B52" w:rsidP="00273B52">
      <w:pPr>
        <w:ind w:firstLine="720"/>
        <w:jc w:val="both"/>
        <w:rPr>
          <w:rFonts w:ascii="Noto Sans Medium" w:hAnsi="Noto Sans Medium" w:cs="Noto Sans Medium"/>
          <w:sz w:val="22"/>
          <w:szCs w:val="22"/>
        </w:rPr>
      </w:pPr>
    </w:p>
    <w:p w14:paraId="3BE781D8" w14:textId="77777777" w:rsidR="00E70C30" w:rsidRPr="00E26B1F" w:rsidRDefault="00E70C30" w:rsidP="00E70C30">
      <w:pPr>
        <w:numPr>
          <w:ilvl w:val="0"/>
          <w:numId w:val="22"/>
        </w:numPr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>resolve issues informally wherever possible:</w:t>
      </w:r>
    </w:p>
    <w:p w14:paraId="3B6CFED4" w14:textId="77777777" w:rsidR="00E70C30" w:rsidRPr="00E26B1F" w:rsidRDefault="00E70C30" w:rsidP="00E70C30">
      <w:pPr>
        <w:numPr>
          <w:ilvl w:val="0"/>
          <w:numId w:val="22"/>
        </w:numPr>
        <w:jc w:val="both"/>
        <w:rPr>
          <w:rFonts w:ascii="Noto Sans Medium" w:hAnsi="Noto Sans Medium" w:cs="Noto Sans Medium"/>
          <w:b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>address issues thoroughly and as speedily as possible, and tell you when you can expect a reply at all stages of the process:</w:t>
      </w:r>
    </w:p>
    <w:p w14:paraId="5F78F02B" w14:textId="77777777" w:rsidR="00E70C30" w:rsidRPr="00E26B1F" w:rsidRDefault="00E70C30" w:rsidP="00E70C30">
      <w:pPr>
        <w:numPr>
          <w:ilvl w:val="0"/>
          <w:numId w:val="22"/>
        </w:numPr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>carry out a full, fair and proportionate investigation and give you a reasonable response:</w:t>
      </w:r>
    </w:p>
    <w:p w14:paraId="3DA283B4" w14:textId="51493E83" w:rsidR="00E70C30" w:rsidRPr="00E26B1F" w:rsidRDefault="000F378E" w:rsidP="00E70C30">
      <w:pPr>
        <w:numPr>
          <w:ilvl w:val="0"/>
          <w:numId w:val="22"/>
        </w:numPr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>feedback</w:t>
      </w:r>
      <w:r w:rsidR="00E70C30" w:rsidRPr="00E26B1F">
        <w:rPr>
          <w:rFonts w:ascii="Noto Sans Medium" w:hAnsi="Noto Sans Medium" w:cs="Noto Sans Medium"/>
          <w:sz w:val="22"/>
          <w:szCs w:val="22"/>
        </w:rPr>
        <w:t xml:space="preserve"> issues into our systems to contribute to improvements in services:</w:t>
      </w:r>
    </w:p>
    <w:p w14:paraId="1EA36151" w14:textId="77777777" w:rsidR="0084381F" w:rsidRPr="00E26B1F" w:rsidRDefault="0084381F" w:rsidP="00E70C30">
      <w:pPr>
        <w:jc w:val="both"/>
        <w:rPr>
          <w:rFonts w:ascii="Noto Sans Medium" w:hAnsi="Noto Sans Medium" w:cs="Noto Sans Medium"/>
          <w:b/>
          <w:sz w:val="22"/>
          <w:szCs w:val="22"/>
        </w:rPr>
      </w:pPr>
    </w:p>
    <w:p w14:paraId="7CD91A7E" w14:textId="77777777" w:rsidR="00E70C30" w:rsidRPr="00E26B1F" w:rsidRDefault="00E70C30" w:rsidP="00E70C30">
      <w:pPr>
        <w:jc w:val="both"/>
        <w:rPr>
          <w:rFonts w:ascii="Noto Sans Medium" w:hAnsi="Noto Sans Medium" w:cs="Noto Sans Medium"/>
          <w:b/>
          <w:sz w:val="22"/>
          <w:szCs w:val="22"/>
        </w:rPr>
      </w:pPr>
      <w:r w:rsidRPr="00E26B1F">
        <w:rPr>
          <w:rFonts w:ascii="Noto Sans Medium" w:hAnsi="Noto Sans Medium" w:cs="Noto Sans Medium"/>
          <w:b/>
          <w:sz w:val="22"/>
          <w:szCs w:val="22"/>
        </w:rPr>
        <w:t>3</w:t>
      </w:r>
      <w:r w:rsidRPr="00E26B1F">
        <w:rPr>
          <w:rFonts w:ascii="Noto Sans Medium" w:hAnsi="Noto Sans Medium" w:cs="Noto Sans Medium"/>
          <w:b/>
          <w:sz w:val="22"/>
          <w:szCs w:val="22"/>
        </w:rPr>
        <w:tab/>
      </w:r>
      <w:r w:rsidR="00411ECB" w:rsidRPr="000F378E">
        <w:rPr>
          <w:rFonts w:ascii="Noto Sans Medium" w:hAnsi="Noto Sans Medium" w:cs="Noto Sans Medium"/>
          <w:b/>
          <w:sz w:val="22"/>
          <w:szCs w:val="22"/>
        </w:rPr>
        <w:t>SCOPE OF THIS COMPLAINTS PROCEDURE</w:t>
      </w:r>
    </w:p>
    <w:p w14:paraId="2FDA4B36" w14:textId="77777777" w:rsidR="00E70C30" w:rsidRPr="00E26B1F" w:rsidRDefault="00E70C30" w:rsidP="00E70C30">
      <w:pPr>
        <w:jc w:val="both"/>
        <w:rPr>
          <w:rFonts w:ascii="Noto Sans Medium" w:hAnsi="Noto Sans Medium" w:cs="Noto Sans Medium"/>
          <w:sz w:val="22"/>
          <w:szCs w:val="22"/>
        </w:rPr>
      </w:pPr>
    </w:p>
    <w:p w14:paraId="64841EC5" w14:textId="77777777" w:rsidR="00411ECB" w:rsidRPr="00E26B1F" w:rsidRDefault="00411ECB" w:rsidP="00195B95">
      <w:pPr>
        <w:ind w:left="709" w:hanging="709"/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>3.1</w:t>
      </w:r>
      <w:r w:rsidRPr="00E26B1F">
        <w:rPr>
          <w:rFonts w:ascii="Noto Sans Medium" w:hAnsi="Noto Sans Medium" w:cs="Noto Sans Medium"/>
          <w:sz w:val="22"/>
          <w:szCs w:val="22"/>
        </w:rPr>
        <w:tab/>
        <w:t xml:space="preserve">This procedure is for </w:t>
      </w:r>
      <w:r w:rsidR="00195B95" w:rsidRPr="00E26B1F">
        <w:rPr>
          <w:rFonts w:ascii="Noto Sans Medium" w:hAnsi="Noto Sans Medium" w:cs="Noto Sans Medium"/>
          <w:sz w:val="22"/>
          <w:szCs w:val="22"/>
        </w:rPr>
        <w:t xml:space="preserve">participants and </w:t>
      </w:r>
      <w:r w:rsidRPr="00E26B1F">
        <w:rPr>
          <w:rFonts w:ascii="Noto Sans Medium" w:hAnsi="Noto Sans Medium" w:cs="Noto Sans Medium"/>
          <w:sz w:val="22"/>
          <w:szCs w:val="22"/>
        </w:rPr>
        <w:t>visitors and those who use the commercial facilities of Trinity Laban, including:</w:t>
      </w:r>
    </w:p>
    <w:p w14:paraId="536C0FC4" w14:textId="77777777" w:rsidR="00273B52" w:rsidRPr="00E26B1F" w:rsidRDefault="00273B52" w:rsidP="00195B95">
      <w:pPr>
        <w:ind w:left="709" w:hanging="709"/>
        <w:jc w:val="both"/>
        <w:rPr>
          <w:rFonts w:ascii="Noto Sans Medium" w:hAnsi="Noto Sans Medium" w:cs="Noto Sans Medium"/>
          <w:sz w:val="22"/>
          <w:szCs w:val="22"/>
        </w:rPr>
      </w:pPr>
    </w:p>
    <w:p w14:paraId="3B9D68B2" w14:textId="77777777" w:rsidR="00411ECB" w:rsidRPr="00E26B1F" w:rsidRDefault="00411ECB" w:rsidP="00411ECB">
      <w:pPr>
        <w:numPr>
          <w:ilvl w:val="0"/>
          <w:numId w:val="38"/>
        </w:numPr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>the Laban Theatre;</w:t>
      </w:r>
    </w:p>
    <w:p w14:paraId="20C65B8B" w14:textId="52927E5A" w:rsidR="00411ECB" w:rsidRPr="00E26B1F" w:rsidRDefault="00411ECB" w:rsidP="00411ECB">
      <w:pPr>
        <w:numPr>
          <w:ilvl w:val="0"/>
          <w:numId w:val="38"/>
        </w:numPr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 xml:space="preserve">the commercial facilities of </w:t>
      </w:r>
      <w:r w:rsidR="00731980" w:rsidRPr="00E26B1F">
        <w:rPr>
          <w:rFonts w:ascii="Noto Sans Medium" w:hAnsi="Noto Sans Medium" w:cs="Noto Sans Medium"/>
          <w:sz w:val="22"/>
          <w:szCs w:val="22"/>
        </w:rPr>
        <w:t>Trinity Laban</w:t>
      </w:r>
      <w:r w:rsidRPr="00E26B1F">
        <w:rPr>
          <w:rFonts w:ascii="Noto Sans Medium" w:hAnsi="Noto Sans Medium" w:cs="Noto Sans Medium"/>
          <w:sz w:val="22"/>
          <w:szCs w:val="22"/>
        </w:rPr>
        <w:t xml:space="preserve"> Health</w:t>
      </w:r>
    </w:p>
    <w:p w14:paraId="74B2A608" w14:textId="297606A7" w:rsidR="003C5937" w:rsidRPr="00E26B1F" w:rsidRDefault="00EC7089" w:rsidP="00411ECB">
      <w:pPr>
        <w:numPr>
          <w:ilvl w:val="0"/>
          <w:numId w:val="38"/>
        </w:numPr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>Public Engagement</w:t>
      </w:r>
      <w:r w:rsidR="00DA1047" w:rsidRPr="00E26B1F">
        <w:rPr>
          <w:rFonts w:ascii="Noto Sans Medium" w:hAnsi="Noto Sans Medium" w:cs="Noto Sans Medium"/>
          <w:sz w:val="22"/>
          <w:szCs w:val="22"/>
        </w:rPr>
        <w:t xml:space="preserve"> </w:t>
      </w:r>
      <w:r w:rsidR="000E4881" w:rsidRPr="00E26B1F">
        <w:rPr>
          <w:rFonts w:ascii="Noto Sans Medium" w:hAnsi="Noto Sans Medium" w:cs="Noto Sans Medium"/>
          <w:sz w:val="22"/>
          <w:szCs w:val="22"/>
        </w:rPr>
        <w:t>activities</w:t>
      </w:r>
    </w:p>
    <w:p w14:paraId="0BB2E9F4" w14:textId="1BFDD0FF" w:rsidR="00FB1BAA" w:rsidRPr="00E26B1F" w:rsidRDefault="00FB1BAA" w:rsidP="00411ECB">
      <w:pPr>
        <w:numPr>
          <w:ilvl w:val="0"/>
          <w:numId w:val="38"/>
        </w:numPr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 xml:space="preserve">Ticketed performances </w:t>
      </w:r>
      <w:r w:rsidR="004C46F5" w:rsidRPr="00E26B1F">
        <w:rPr>
          <w:rFonts w:ascii="Noto Sans Medium" w:hAnsi="Noto Sans Medium" w:cs="Noto Sans Medium"/>
          <w:sz w:val="22"/>
          <w:szCs w:val="22"/>
        </w:rPr>
        <w:t>and events held on site at King Charles Court and the Laban building</w:t>
      </w:r>
    </w:p>
    <w:p w14:paraId="04986623" w14:textId="77777777" w:rsidR="00411ECB" w:rsidRPr="00E26B1F" w:rsidRDefault="00411ECB" w:rsidP="00E70C30">
      <w:pPr>
        <w:jc w:val="both"/>
        <w:rPr>
          <w:rFonts w:ascii="Noto Sans Medium" w:hAnsi="Noto Sans Medium" w:cs="Noto Sans Medium"/>
          <w:sz w:val="22"/>
          <w:szCs w:val="22"/>
        </w:rPr>
      </w:pPr>
    </w:p>
    <w:p w14:paraId="55C58F17" w14:textId="7FDD36D5" w:rsidR="00411ECB" w:rsidRPr="00E26B1F" w:rsidRDefault="00411ECB" w:rsidP="005A766A">
      <w:pPr>
        <w:ind w:left="709" w:hanging="709"/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>3.2</w:t>
      </w:r>
      <w:r w:rsidRPr="00E26B1F">
        <w:rPr>
          <w:rFonts w:ascii="Noto Sans Medium" w:hAnsi="Noto Sans Medium" w:cs="Noto Sans Medium"/>
          <w:sz w:val="22"/>
          <w:szCs w:val="22"/>
        </w:rPr>
        <w:tab/>
        <w:t>There are separate procedures for staff, and for students and applicants for taught and</w:t>
      </w:r>
      <w:r w:rsidR="005A766A" w:rsidRPr="00E26B1F">
        <w:rPr>
          <w:rFonts w:ascii="Noto Sans Medium" w:hAnsi="Noto Sans Medium" w:cs="Noto Sans Medium"/>
          <w:sz w:val="22"/>
          <w:szCs w:val="22"/>
        </w:rPr>
        <w:t xml:space="preserve"> </w:t>
      </w:r>
      <w:r w:rsidR="009D13CA" w:rsidRPr="00E26B1F">
        <w:rPr>
          <w:rFonts w:ascii="Noto Sans Medium" w:hAnsi="Noto Sans Medium" w:cs="Noto Sans Medium"/>
          <w:sz w:val="22"/>
          <w:szCs w:val="22"/>
        </w:rPr>
        <w:t xml:space="preserve">research, </w:t>
      </w:r>
      <w:r w:rsidRPr="00E26B1F">
        <w:rPr>
          <w:rFonts w:ascii="Noto Sans Medium" w:hAnsi="Noto Sans Medium" w:cs="Noto Sans Medium"/>
          <w:sz w:val="22"/>
          <w:szCs w:val="22"/>
        </w:rPr>
        <w:t>Higher Education courses or on pre-HE courses that are publicly funded or that lead to a formal qualification.</w:t>
      </w:r>
    </w:p>
    <w:p w14:paraId="170F420B" w14:textId="77777777" w:rsidR="00411ECB" w:rsidRPr="000F378E" w:rsidRDefault="00411ECB" w:rsidP="00E70C30">
      <w:pPr>
        <w:jc w:val="both"/>
        <w:rPr>
          <w:rFonts w:ascii="Noto Sans Medium" w:hAnsi="Noto Sans Medium" w:cs="Noto Sans Medium"/>
          <w:sz w:val="22"/>
          <w:szCs w:val="22"/>
        </w:rPr>
      </w:pPr>
    </w:p>
    <w:p w14:paraId="3F656DEC" w14:textId="77777777" w:rsidR="00036B62" w:rsidRPr="000F378E" w:rsidRDefault="0084381F" w:rsidP="00E70C30">
      <w:pPr>
        <w:jc w:val="both"/>
        <w:rPr>
          <w:rFonts w:ascii="Noto Sans Medium" w:hAnsi="Noto Sans Medium" w:cs="Noto Sans Medium"/>
          <w:sz w:val="22"/>
          <w:szCs w:val="22"/>
        </w:rPr>
      </w:pPr>
      <w:r w:rsidRPr="000F378E">
        <w:rPr>
          <w:rFonts w:ascii="Noto Sans Medium" w:hAnsi="Noto Sans Medium" w:cs="Noto Sans Medium"/>
          <w:sz w:val="22"/>
          <w:szCs w:val="22"/>
        </w:rPr>
        <w:t>4</w:t>
      </w:r>
      <w:r w:rsidRPr="000F378E">
        <w:rPr>
          <w:rFonts w:ascii="Noto Sans Medium" w:hAnsi="Noto Sans Medium" w:cs="Noto Sans Medium"/>
          <w:sz w:val="22"/>
          <w:szCs w:val="22"/>
        </w:rPr>
        <w:tab/>
      </w:r>
      <w:r w:rsidR="00036B62" w:rsidRPr="000F378E">
        <w:rPr>
          <w:rFonts w:ascii="Noto Sans Medium" w:hAnsi="Noto Sans Medium" w:cs="Noto Sans Medium"/>
          <w:b/>
          <w:sz w:val="22"/>
          <w:szCs w:val="22"/>
        </w:rPr>
        <w:t>STAGE ONE</w:t>
      </w:r>
      <w:r w:rsidR="003C5937" w:rsidRPr="000F378E">
        <w:rPr>
          <w:rFonts w:ascii="Noto Sans Medium" w:hAnsi="Noto Sans Medium" w:cs="Noto Sans Medium"/>
          <w:b/>
          <w:sz w:val="22"/>
          <w:szCs w:val="22"/>
        </w:rPr>
        <w:t>:</w:t>
      </w:r>
      <w:r w:rsidR="002E4442" w:rsidRPr="000F378E">
        <w:rPr>
          <w:rFonts w:ascii="Noto Sans Medium" w:hAnsi="Noto Sans Medium" w:cs="Noto Sans Medium"/>
          <w:b/>
          <w:sz w:val="22"/>
          <w:szCs w:val="22"/>
        </w:rPr>
        <w:t xml:space="preserve"> INFORMAL RESOLUTION</w:t>
      </w:r>
    </w:p>
    <w:p w14:paraId="3136CCFA" w14:textId="77777777" w:rsidR="00036B62" w:rsidRPr="00E26B1F" w:rsidRDefault="00036B62" w:rsidP="00E70C30">
      <w:pPr>
        <w:jc w:val="both"/>
        <w:rPr>
          <w:rFonts w:ascii="Noto Sans Medium" w:hAnsi="Noto Sans Medium" w:cs="Noto Sans Medium"/>
          <w:sz w:val="22"/>
          <w:szCs w:val="22"/>
        </w:rPr>
      </w:pPr>
    </w:p>
    <w:p w14:paraId="4153FC8A" w14:textId="556A2696" w:rsidR="00036B62" w:rsidRPr="00E26B1F" w:rsidRDefault="00B23CF6" w:rsidP="000F378E">
      <w:pPr>
        <w:ind w:left="720" w:hanging="720"/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>4.1</w:t>
      </w:r>
      <w:r w:rsidR="00036B62" w:rsidRPr="00E26B1F">
        <w:rPr>
          <w:rFonts w:ascii="Noto Sans Medium" w:hAnsi="Noto Sans Medium" w:cs="Noto Sans Medium"/>
          <w:sz w:val="22"/>
          <w:szCs w:val="22"/>
        </w:rPr>
        <w:tab/>
        <w:t>You can most easily resolve complaints by raising them when the problem occurs and with</w:t>
      </w:r>
      <w:r w:rsidR="00036B62" w:rsidRPr="00E26B1F">
        <w:rPr>
          <w:rFonts w:ascii="Noto Sans Medium" w:hAnsi="Noto Sans Medium" w:cs="Noto Sans Medium"/>
          <w:sz w:val="22"/>
          <w:szCs w:val="22"/>
        </w:rPr>
        <w:tab/>
        <w:t>those directly involved; please tal</w:t>
      </w:r>
      <w:r w:rsidR="00411ECB" w:rsidRPr="00E26B1F">
        <w:rPr>
          <w:rFonts w:ascii="Noto Sans Medium" w:hAnsi="Noto Sans Medium" w:cs="Noto Sans Medium"/>
          <w:sz w:val="22"/>
          <w:szCs w:val="22"/>
        </w:rPr>
        <w:t>k directly to a member of staff</w:t>
      </w:r>
      <w:r w:rsidR="00685155" w:rsidRPr="00E26B1F">
        <w:rPr>
          <w:rFonts w:ascii="Noto Sans Medium" w:hAnsi="Noto Sans Medium" w:cs="Noto Sans Medium"/>
          <w:sz w:val="22"/>
          <w:szCs w:val="22"/>
        </w:rPr>
        <w:t xml:space="preserve"> or the supervisor/manager.</w:t>
      </w:r>
      <w:r w:rsidR="00036B62" w:rsidRPr="00E26B1F">
        <w:rPr>
          <w:rFonts w:ascii="Noto Sans Medium" w:hAnsi="Noto Sans Medium" w:cs="Noto Sans Medium"/>
          <w:sz w:val="22"/>
          <w:szCs w:val="22"/>
        </w:rPr>
        <w:t xml:space="preserve">  </w:t>
      </w:r>
    </w:p>
    <w:p w14:paraId="4E0C1CBD" w14:textId="77777777" w:rsidR="00952654" w:rsidRPr="00E26B1F" w:rsidRDefault="00952654" w:rsidP="00E70C30">
      <w:pPr>
        <w:jc w:val="both"/>
        <w:rPr>
          <w:rFonts w:ascii="Noto Sans Medium" w:hAnsi="Noto Sans Medium" w:cs="Noto Sans Medium"/>
          <w:sz w:val="22"/>
          <w:szCs w:val="22"/>
        </w:rPr>
      </w:pPr>
    </w:p>
    <w:p w14:paraId="32047596" w14:textId="5B9423B6" w:rsidR="00411ECB" w:rsidRPr="00E26B1F" w:rsidRDefault="00B23CF6" w:rsidP="00DA1047">
      <w:pPr>
        <w:ind w:left="720" w:hanging="720"/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>4.2</w:t>
      </w:r>
      <w:r w:rsidR="0084381F" w:rsidRPr="00E26B1F">
        <w:rPr>
          <w:rFonts w:ascii="Noto Sans Medium" w:hAnsi="Noto Sans Medium" w:cs="Noto Sans Medium"/>
          <w:sz w:val="22"/>
          <w:szCs w:val="22"/>
        </w:rPr>
        <w:tab/>
      </w:r>
      <w:r w:rsidR="00411ECB" w:rsidRPr="00E26B1F">
        <w:rPr>
          <w:rFonts w:ascii="Noto Sans Medium" w:hAnsi="Noto Sans Medium" w:cs="Noto Sans Medium"/>
          <w:sz w:val="22"/>
          <w:szCs w:val="22"/>
        </w:rPr>
        <w:t xml:space="preserve">In case the complaint cannot be resolved at this stage, the member of staff or the </w:t>
      </w:r>
      <w:r w:rsidR="00DA1047" w:rsidRPr="00E26B1F">
        <w:rPr>
          <w:rFonts w:ascii="Noto Sans Medium" w:hAnsi="Noto Sans Medium" w:cs="Noto Sans Medium"/>
          <w:sz w:val="22"/>
          <w:szCs w:val="22"/>
        </w:rPr>
        <w:t>S</w:t>
      </w:r>
      <w:r w:rsidR="00411ECB" w:rsidRPr="00E26B1F">
        <w:rPr>
          <w:rFonts w:ascii="Noto Sans Medium" w:hAnsi="Noto Sans Medium" w:cs="Noto Sans Medium"/>
          <w:sz w:val="22"/>
          <w:szCs w:val="22"/>
        </w:rPr>
        <w:t>upervisor</w:t>
      </w:r>
      <w:r w:rsidR="00DA1047" w:rsidRPr="00E26B1F">
        <w:rPr>
          <w:rFonts w:ascii="Noto Sans Medium" w:hAnsi="Noto Sans Medium" w:cs="Noto Sans Medium"/>
          <w:sz w:val="22"/>
          <w:szCs w:val="22"/>
        </w:rPr>
        <w:t xml:space="preserve"> </w:t>
      </w:r>
      <w:r w:rsidR="00411ECB" w:rsidRPr="00E26B1F">
        <w:rPr>
          <w:rFonts w:ascii="Noto Sans Medium" w:hAnsi="Noto Sans Medium" w:cs="Noto Sans Medium"/>
          <w:sz w:val="22"/>
          <w:szCs w:val="22"/>
        </w:rPr>
        <w:t xml:space="preserve">/manager </w:t>
      </w:r>
      <w:r w:rsidR="0084381F" w:rsidRPr="00E26B1F">
        <w:rPr>
          <w:rFonts w:ascii="Noto Sans Medium" w:hAnsi="Noto Sans Medium" w:cs="Noto Sans Medium"/>
          <w:sz w:val="22"/>
          <w:szCs w:val="22"/>
        </w:rPr>
        <w:t xml:space="preserve">should then refer the complaint </w:t>
      </w:r>
      <w:r w:rsidR="00411ECB" w:rsidRPr="00E26B1F">
        <w:rPr>
          <w:rFonts w:ascii="Noto Sans Medium" w:hAnsi="Noto Sans Medium" w:cs="Noto Sans Medium"/>
          <w:sz w:val="22"/>
          <w:szCs w:val="22"/>
        </w:rPr>
        <w:t xml:space="preserve">for formal resolution under </w:t>
      </w:r>
      <w:r w:rsidR="00DA1047" w:rsidRPr="00E26B1F">
        <w:rPr>
          <w:rFonts w:ascii="Noto Sans Medium" w:hAnsi="Noto Sans Medium" w:cs="Noto Sans Medium"/>
          <w:sz w:val="22"/>
          <w:szCs w:val="22"/>
        </w:rPr>
        <w:t>S</w:t>
      </w:r>
      <w:r w:rsidR="00411ECB" w:rsidRPr="00E26B1F">
        <w:rPr>
          <w:rFonts w:ascii="Noto Sans Medium" w:hAnsi="Noto Sans Medium" w:cs="Noto Sans Medium"/>
          <w:sz w:val="22"/>
          <w:szCs w:val="22"/>
        </w:rPr>
        <w:t>tage two.</w:t>
      </w:r>
    </w:p>
    <w:p w14:paraId="701FCF2F" w14:textId="77777777" w:rsidR="00411ECB" w:rsidRPr="00E26B1F" w:rsidRDefault="00411ECB" w:rsidP="00E70C30">
      <w:pPr>
        <w:jc w:val="both"/>
        <w:rPr>
          <w:rFonts w:ascii="Noto Sans Medium" w:hAnsi="Noto Sans Medium" w:cs="Noto Sans Medium"/>
          <w:sz w:val="22"/>
          <w:szCs w:val="22"/>
        </w:rPr>
      </w:pPr>
    </w:p>
    <w:p w14:paraId="0F5C3A29" w14:textId="77777777" w:rsidR="00B23CF6" w:rsidRPr="00E26B1F" w:rsidRDefault="00B23CF6" w:rsidP="00B23CF6">
      <w:pPr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>5</w:t>
      </w:r>
      <w:r w:rsidRPr="00E26B1F">
        <w:rPr>
          <w:rFonts w:ascii="Noto Sans Medium" w:hAnsi="Noto Sans Medium" w:cs="Noto Sans Medium"/>
          <w:sz w:val="22"/>
          <w:szCs w:val="22"/>
        </w:rPr>
        <w:tab/>
      </w:r>
      <w:r w:rsidRPr="000F378E">
        <w:rPr>
          <w:rFonts w:ascii="Noto Sans Medium" w:hAnsi="Noto Sans Medium" w:cs="Noto Sans Medium"/>
          <w:b/>
          <w:sz w:val="22"/>
          <w:szCs w:val="22"/>
        </w:rPr>
        <w:t>STAGE TWO</w:t>
      </w:r>
      <w:r w:rsidR="003C5937" w:rsidRPr="000F378E">
        <w:rPr>
          <w:rFonts w:ascii="Noto Sans Medium" w:hAnsi="Noto Sans Medium" w:cs="Noto Sans Medium"/>
          <w:b/>
          <w:sz w:val="22"/>
          <w:szCs w:val="22"/>
        </w:rPr>
        <w:t>:</w:t>
      </w:r>
      <w:r w:rsidR="002E4442" w:rsidRPr="000F378E">
        <w:rPr>
          <w:rFonts w:ascii="Noto Sans Medium" w:hAnsi="Noto Sans Medium" w:cs="Noto Sans Medium"/>
          <w:b/>
          <w:sz w:val="22"/>
          <w:szCs w:val="22"/>
        </w:rPr>
        <w:t xml:space="preserve"> FORMAL RESOLUTION</w:t>
      </w:r>
      <w:r w:rsidRPr="000F378E">
        <w:rPr>
          <w:rFonts w:ascii="Noto Sans Medium" w:hAnsi="Noto Sans Medium" w:cs="Noto Sans Medium"/>
          <w:sz w:val="22"/>
          <w:szCs w:val="22"/>
        </w:rPr>
        <w:t xml:space="preserve"> </w:t>
      </w:r>
    </w:p>
    <w:p w14:paraId="602FE293" w14:textId="77777777" w:rsidR="00B23CF6" w:rsidRPr="00E26B1F" w:rsidRDefault="00B23CF6" w:rsidP="00B23CF6">
      <w:pPr>
        <w:jc w:val="both"/>
        <w:rPr>
          <w:rFonts w:ascii="Noto Sans Medium" w:hAnsi="Noto Sans Medium" w:cs="Noto Sans Medium"/>
          <w:sz w:val="22"/>
          <w:szCs w:val="22"/>
        </w:rPr>
      </w:pPr>
    </w:p>
    <w:p w14:paraId="54927340" w14:textId="77777777" w:rsidR="00A72D08" w:rsidRPr="00E26B1F" w:rsidRDefault="00195B95" w:rsidP="00A72D08">
      <w:pPr>
        <w:ind w:left="720"/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 xml:space="preserve">If you have been unable to resolve your complaint informally you should </w:t>
      </w:r>
      <w:r w:rsidR="00411ECB" w:rsidRPr="00E26B1F">
        <w:rPr>
          <w:rFonts w:ascii="Noto Sans Medium" w:hAnsi="Noto Sans Medium" w:cs="Noto Sans Medium"/>
          <w:sz w:val="22"/>
          <w:szCs w:val="22"/>
        </w:rPr>
        <w:t xml:space="preserve">send a completed complaints form </w:t>
      </w:r>
      <w:r w:rsidR="00B1200F" w:rsidRPr="00E26B1F">
        <w:rPr>
          <w:rFonts w:ascii="Noto Sans Medium" w:hAnsi="Noto Sans Medium" w:cs="Noto Sans Medium"/>
          <w:sz w:val="22"/>
          <w:szCs w:val="22"/>
        </w:rPr>
        <w:t xml:space="preserve">(Appendix 1) </w:t>
      </w:r>
      <w:r w:rsidR="00A72D08" w:rsidRPr="00E26B1F">
        <w:rPr>
          <w:rFonts w:ascii="Noto Sans Medium" w:hAnsi="Noto Sans Medium" w:cs="Noto Sans Medium"/>
          <w:sz w:val="22"/>
          <w:szCs w:val="22"/>
        </w:rPr>
        <w:t xml:space="preserve">with details of the issue, including the date, the event and the nature of the complaint to the relevant Head of department.   </w:t>
      </w:r>
    </w:p>
    <w:p w14:paraId="3DFE9C9C" w14:textId="0CF95730" w:rsidR="00A72D08" w:rsidRPr="00E26B1F" w:rsidRDefault="00A72D08" w:rsidP="00A72D08">
      <w:pPr>
        <w:ind w:left="720"/>
        <w:jc w:val="both"/>
        <w:rPr>
          <w:rFonts w:ascii="Noto Sans Medium" w:hAnsi="Noto Sans Medium" w:cs="Noto Sans Medium"/>
          <w:color w:val="FF0000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 xml:space="preserve">Complaints forms are available from  </w:t>
      </w:r>
      <w:hyperlink r:id="rId7" w:history="1">
        <w:r w:rsidRPr="00E26B1F">
          <w:rPr>
            <w:rStyle w:val="Hyperlink"/>
            <w:rFonts w:ascii="Noto Sans Medium" w:hAnsi="Noto Sans Medium" w:cs="Noto Sans Medium"/>
            <w:sz w:val="22"/>
            <w:szCs w:val="22"/>
          </w:rPr>
          <w:t>LJ.Cook@trinitylaban.ac.uk</w:t>
        </w:r>
      </w:hyperlink>
      <w:r w:rsidRPr="00E26B1F">
        <w:rPr>
          <w:rFonts w:ascii="Noto Sans Medium" w:hAnsi="Noto Sans Medium" w:cs="Noto Sans Medium"/>
          <w:sz w:val="22"/>
          <w:szCs w:val="22"/>
        </w:rPr>
        <w:t xml:space="preserve"> or the  Trinity Laban website by clicking on the following link: </w:t>
      </w:r>
      <w:r w:rsidRPr="00E26B1F">
        <w:rPr>
          <w:rFonts w:ascii="Noto Sans Medium" w:hAnsi="Noto Sans Medium" w:cs="Noto Sans Medium"/>
          <w:color w:val="FF0000"/>
          <w:sz w:val="22"/>
          <w:szCs w:val="22"/>
        </w:rPr>
        <w:t>INSERT LINK</w:t>
      </w:r>
    </w:p>
    <w:p w14:paraId="280A3888" w14:textId="6BCADDE4" w:rsidR="00A72D08" w:rsidRPr="00E26B1F" w:rsidRDefault="00A72D08" w:rsidP="00195B95">
      <w:pPr>
        <w:ind w:left="709" w:hanging="709"/>
        <w:jc w:val="both"/>
        <w:rPr>
          <w:rFonts w:ascii="Noto Sans Medium" w:hAnsi="Noto Sans Medium" w:cs="Noto Sans Medium"/>
          <w:sz w:val="22"/>
          <w:szCs w:val="22"/>
          <w:lang w:val="en-US"/>
        </w:rPr>
      </w:pPr>
    </w:p>
    <w:p w14:paraId="0EACE4A8" w14:textId="18AA1DE3" w:rsidR="00A72D08" w:rsidRPr="00E26B1F" w:rsidRDefault="00A72D08" w:rsidP="0035103C">
      <w:pPr>
        <w:pStyle w:val="ListParagraph"/>
        <w:numPr>
          <w:ilvl w:val="0"/>
          <w:numId w:val="39"/>
        </w:numPr>
        <w:ind w:left="1418"/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lastRenderedPageBreak/>
        <w:t xml:space="preserve">For </w:t>
      </w:r>
      <w:r w:rsidRPr="00E26B1F">
        <w:rPr>
          <w:rFonts w:ascii="Noto Sans Medium" w:hAnsi="Noto Sans Medium" w:cs="Noto Sans Medium"/>
          <w:b/>
          <w:bCs/>
          <w:sz w:val="22"/>
          <w:szCs w:val="22"/>
        </w:rPr>
        <w:t>Children and Young Peoples Dance activities</w:t>
      </w:r>
      <w:r w:rsidRPr="00E26B1F">
        <w:rPr>
          <w:rFonts w:ascii="Noto Sans Medium" w:hAnsi="Noto Sans Medium" w:cs="Noto Sans Medium"/>
          <w:sz w:val="22"/>
          <w:szCs w:val="22"/>
        </w:rPr>
        <w:t xml:space="preserve"> send your complete complaint form to the Head of Children and Young People’s Dance Programmes (</w:t>
      </w:r>
      <w:hyperlink r:id="rId8" w:history="1">
        <w:r w:rsidRPr="00E26B1F">
          <w:rPr>
            <w:rStyle w:val="Hyperlink"/>
            <w:rFonts w:ascii="Noto Sans Medium" w:hAnsi="Noto Sans Medium" w:cs="Noto Sans Medium"/>
            <w:sz w:val="22"/>
            <w:szCs w:val="22"/>
          </w:rPr>
          <w:t>L.Aldridge@trinitylaban.ac.uk</w:t>
        </w:r>
      </w:hyperlink>
      <w:r w:rsidRPr="00E26B1F">
        <w:rPr>
          <w:rFonts w:ascii="Noto Sans Medium" w:hAnsi="Noto Sans Medium" w:cs="Noto Sans Medium"/>
          <w:sz w:val="22"/>
          <w:szCs w:val="22"/>
        </w:rPr>
        <w:t>)</w:t>
      </w:r>
    </w:p>
    <w:p w14:paraId="5759611B" w14:textId="0D4DF4DC" w:rsidR="00A72D08" w:rsidRPr="00E26B1F" w:rsidRDefault="00A72D08" w:rsidP="0035103C">
      <w:pPr>
        <w:pStyle w:val="ListParagraph"/>
        <w:numPr>
          <w:ilvl w:val="0"/>
          <w:numId w:val="39"/>
        </w:numPr>
        <w:ind w:left="1418"/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 xml:space="preserve">For </w:t>
      </w:r>
      <w:r w:rsidRPr="00E26B1F">
        <w:rPr>
          <w:rFonts w:ascii="Noto Sans Medium" w:hAnsi="Noto Sans Medium" w:cs="Noto Sans Medium"/>
          <w:b/>
          <w:bCs/>
          <w:sz w:val="22"/>
          <w:szCs w:val="22"/>
        </w:rPr>
        <w:t>Children and Young People’s Music activities</w:t>
      </w:r>
      <w:r w:rsidRPr="00E26B1F">
        <w:rPr>
          <w:rFonts w:ascii="Noto Sans Medium" w:hAnsi="Noto Sans Medium" w:cs="Noto Sans Medium"/>
          <w:sz w:val="22"/>
          <w:szCs w:val="22"/>
        </w:rPr>
        <w:t xml:space="preserve"> send your complete complaint form to the Head of Children and Young People’s Music Programmes (</w:t>
      </w:r>
      <w:hyperlink r:id="rId9" w:history="1">
        <w:r w:rsidRPr="00E26B1F">
          <w:rPr>
            <w:rStyle w:val="Hyperlink"/>
            <w:rFonts w:ascii="Noto Sans Medium" w:hAnsi="Noto Sans Medium" w:cs="Noto Sans Medium"/>
            <w:sz w:val="22"/>
            <w:szCs w:val="22"/>
          </w:rPr>
          <w:t>T.Estell@trinitylaban.ac.uk</w:t>
        </w:r>
      </w:hyperlink>
      <w:r w:rsidRPr="00E26B1F">
        <w:rPr>
          <w:rFonts w:ascii="Noto Sans Medium" w:hAnsi="Noto Sans Medium" w:cs="Noto Sans Medium"/>
          <w:sz w:val="22"/>
          <w:szCs w:val="22"/>
        </w:rPr>
        <w:t>)</w:t>
      </w:r>
    </w:p>
    <w:p w14:paraId="6CB52C1C" w14:textId="07C007CE" w:rsidR="00A72D08" w:rsidRDefault="00A72D08" w:rsidP="0035103C">
      <w:pPr>
        <w:pStyle w:val="ListParagraph"/>
        <w:numPr>
          <w:ilvl w:val="0"/>
          <w:numId w:val="39"/>
        </w:numPr>
        <w:ind w:left="1418"/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 xml:space="preserve">For </w:t>
      </w:r>
      <w:r w:rsidRPr="001D0ABE">
        <w:rPr>
          <w:rFonts w:ascii="Noto Sans Medium" w:hAnsi="Noto Sans Medium" w:cs="Noto Sans Medium"/>
          <w:b/>
          <w:bCs/>
          <w:sz w:val="22"/>
          <w:szCs w:val="22"/>
        </w:rPr>
        <w:t>Community activities and Artist Development</w:t>
      </w:r>
      <w:r w:rsidRPr="00E26B1F">
        <w:rPr>
          <w:rFonts w:ascii="Noto Sans Medium" w:hAnsi="Noto Sans Medium" w:cs="Noto Sans Medium"/>
          <w:sz w:val="22"/>
          <w:szCs w:val="22"/>
        </w:rPr>
        <w:t xml:space="preserve"> Programmes send your complete complaint form to the Head of Community and Artist Development (</w:t>
      </w:r>
      <w:hyperlink r:id="rId10" w:history="1">
        <w:r w:rsidRPr="00E26B1F">
          <w:rPr>
            <w:rStyle w:val="Hyperlink"/>
            <w:rFonts w:ascii="Noto Sans Medium" w:hAnsi="Noto Sans Medium" w:cs="Noto Sans Medium"/>
            <w:sz w:val="22"/>
            <w:szCs w:val="22"/>
          </w:rPr>
          <w:t>J.Wilson@trinitylaban.ac.uk</w:t>
        </w:r>
      </w:hyperlink>
      <w:r w:rsidRPr="00E26B1F">
        <w:rPr>
          <w:rFonts w:ascii="Noto Sans Medium" w:hAnsi="Noto Sans Medium" w:cs="Noto Sans Medium"/>
          <w:sz w:val="22"/>
          <w:szCs w:val="22"/>
        </w:rPr>
        <w:t>)</w:t>
      </w:r>
    </w:p>
    <w:p w14:paraId="242607C3" w14:textId="198C4CC1" w:rsidR="00C05832" w:rsidRPr="00E26B1F" w:rsidRDefault="00C05832" w:rsidP="00C05832">
      <w:pPr>
        <w:pStyle w:val="ListParagraph"/>
        <w:numPr>
          <w:ilvl w:val="0"/>
          <w:numId w:val="39"/>
        </w:numPr>
        <w:ind w:left="1418"/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 xml:space="preserve">For </w:t>
      </w:r>
      <w:r>
        <w:rPr>
          <w:rFonts w:ascii="Noto Sans Medium" w:hAnsi="Noto Sans Medium" w:cs="Noto Sans Medium"/>
          <w:b/>
          <w:bCs/>
          <w:sz w:val="22"/>
          <w:szCs w:val="22"/>
        </w:rPr>
        <w:t>E</w:t>
      </w:r>
      <w:r w:rsidRPr="00E26B1F">
        <w:rPr>
          <w:rFonts w:ascii="Noto Sans Medium" w:hAnsi="Noto Sans Medium" w:cs="Noto Sans Medium"/>
          <w:b/>
          <w:bCs/>
          <w:sz w:val="22"/>
          <w:szCs w:val="22"/>
        </w:rPr>
        <w:t>vents, performances</w:t>
      </w:r>
      <w:r>
        <w:rPr>
          <w:rFonts w:ascii="Noto Sans Medium" w:hAnsi="Noto Sans Medium" w:cs="Noto Sans Medium"/>
          <w:b/>
          <w:bCs/>
          <w:sz w:val="22"/>
          <w:szCs w:val="22"/>
        </w:rPr>
        <w:t xml:space="preserve">, </w:t>
      </w:r>
      <w:r w:rsidR="0070083C">
        <w:rPr>
          <w:rFonts w:ascii="Noto Sans Medium" w:hAnsi="Noto Sans Medium" w:cs="Noto Sans Medium"/>
          <w:b/>
          <w:bCs/>
          <w:sz w:val="22"/>
          <w:szCs w:val="22"/>
        </w:rPr>
        <w:t xml:space="preserve">customer </w:t>
      </w:r>
      <w:r w:rsidR="005C73E9">
        <w:rPr>
          <w:rFonts w:ascii="Noto Sans Medium" w:hAnsi="Noto Sans Medium" w:cs="Noto Sans Medium"/>
          <w:b/>
          <w:bCs/>
          <w:sz w:val="22"/>
          <w:szCs w:val="22"/>
        </w:rPr>
        <w:t>service</w:t>
      </w:r>
      <w:r w:rsidR="00EB7548">
        <w:rPr>
          <w:rFonts w:ascii="Noto Sans Medium" w:hAnsi="Noto Sans Medium" w:cs="Noto Sans Medium"/>
          <w:b/>
          <w:bCs/>
          <w:sz w:val="22"/>
          <w:szCs w:val="22"/>
        </w:rPr>
        <w:t>s</w:t>
      </w:r>
      <w:r w:rsidR="005C73E9">
        <w:rPr>
          <w:rFonts w:ascii="Noto Sans Medium" w:hAnsi="Noto Sans Medium" w:cs="Noto Sans Medium"/>
          <w:b/>
          <w:bCs/>
          <w:sz w:val="22"/>
          <w:szCs w:val="22"/>
        </w:rPr>
        <w:t xml:space="preserve"> related </w:t>
      </w:r>
      <w:r>
        <w:rPr>
          <w:rFonts w:ascii="Noto Sans Medium" w:hAnsi="Noto Sans Medium" w:cs="Noto Sans Medium"/>
          <w:b/>
          <w:bCs/>
          <w:sz w:val="22"/>
          <w:szCs w:val="22"/>
        </w:rPr>
        <w:t>or any</w:t>
      </w:r>
      <w:r w:rsidR="001D0ABE">
        <w:rPr>
          <w:rFonts w:ascii="Noto Sans Medium" w:hAnsi="Noto Sans Medium" w:cs="Noto Sans Medium"/>
          <w:b/>
          <w:bCs/>
          <w:sz w:val="22"/>
          <w:szCs w:val="22"/>
        </w:rPr>
        <w:t xml:space="preserve">thing else not covered above </w:t>
      </w:r>
      <w:r>
        <w:rPr>
          <w:rFonts w:ascii="Noto Sans Medium" w:hAnsi="Noto Sans Medium" w:cs="Noto Sans Medium"/>
          <w:b/>
          <w:bCs/>
          <w:sz w:val="22"/>
          <w:szCs w:val="22"/>
        </w:rPr>
        <w:t>s</w:t>
      </w:r>
      <w:r w:rsidRPr="00E26B1F">
        <w:rPr>
          <w:rFonts w:ascii="Noto Sans Medium" w:hAnsi="Noto Sans Medium" w:cs="Noto Sans Medium"/>
          <w:sz w:val="22"/>
          <w:szCs w:val="22"/>
        </w:rPr>
        <w:t>end your complete complaint form to the Head of Customer Services and Events (</w:t>
      </w:r>
      <w:hyperlink r:id="rId11" w:history="1">
        <w:r w:rsidRPr="00E26B1F">
          <w:rPr>
            <w:rStyle w:val="Hyperlink"/>
            <w:rFonts w:ascii="Noto Sans Medium" w:hAnsi="Noto Sans Medium" w:cs="Noto Sans Medium"/>
            <w:sz w:val="22"/>
            <w:szCs w:val="22"/>
          </w:rPr>
          <w:t>LJ.Cook@trinitylaban.ac.uk</w:t>
        </w:r>
      </w:hyperlink>
      <w:r w:rsidRPr="00E26B1F">
        <w:rPr>
          <w:rFonts w:ascii="Noto Sans Medium" w:hAnsi="Noto Sans Medium" w:cs="Noto Sans Medium"/>
          <w:sz w:val="22"/>
          <w:szCs w:val="22"/>
        </w:rPr>
        <w:t xml:space="preserve">) </w:t>
      </w:r>
    </w:p>
    <w:p w14:paraId="10B2F239" w14:textId="77777777" w:rsidR="00C05832" w:rsidRPr="00E26B1F" w:rsidRDefault="00C05832" w:rsidP="00C05832">
      <w:pPr>
        <w:pStyle w:val="ListParagraph"/>
        <w:ind w:left="1418"/>
        <w:jc w:val="both"/>
        <w:rPr>
          <w:rFonts w:ascii="Noto Sans Medium" w:hAnsi="Noto Sans Medium" w:cs="Noto Sans Medium"/>
          <w:sz w:val="22"/>
          <w:szCs w:val="22"/>
        </w:rPr>
      </w:pPr>
    </w:p>
    <w:p w14:paraId="5A02770B" w14:textId="77777777" w:rsidR="00A72D08" w:rsidRPr="00E26B1F" w:rsidRDefault="00A72D08" w:rsidP="00A72D08">
      <w:pPr>
        <w:pStyle w:val="ListParagraph"/>
        <w:ind w:left="1418"/>
        <w:jc w:val="both"/>
        <w:rPr>
          <w:rFonts w:ascii="Noto Sans Medium" w:hAnsi="Noto Sans Medium" w:cs="Noto Sans Medium"/>
          <w:sz w:val="22"/>
          <w:szCs w:val="22"/>
        </w:rPr>
      </w:pPr>
    </w:p>
    <w:p w14:paraId="73834779" w14:textId="29E88948" w:rsidR="001F5E11" w:rsidRPr="00E26B1F" w:rsidRDefault="001F5E11" w:rsidP="0000227B">
      <w:pPr>
        <w:ind w:left="709" w:firstLine="11"/>
        <w:jc w:val="both"/>
        <w:rPr>
          <w:rFonts w:ascii="Noto Sans Medium" w:hAnsi="Noto Sans Medium" w:cs="Noto Sans Medium"/>
          <w:sz w:val="22"/>
          <w:szCs w:val="22"/>
        </w:rPr>
      </w:pPr>
      <w:r w:rsidRPr="000F378E">
        <w:rPr>
          <w:rFonts w:ascii="Noto Sans Medium" w:hAnsi="Noto Sans Medium" w:cs="Noto Sans Medium"/>
          <w:sz w:val="22"/>
          <w:szCs w:val="22"/>
        </w:rPr>
        <w:t xml:space="preserve">The Head of </w:t>
      </w:r>
      <w:r w:rsidR="005C73E9" w:rsidRPr="000F378E">
        <w:rPr>
          <w:rFonts w:ascii="Noto Sans Medium" w:hAnsi="Noto Sans Medium" w:cs="Noto Sans Medium"/>
          <w:sz w:val="22"/>
          <w:szCs w:val="22"/>
        </w:rPr>
        <w:t>De</w:t>
      </w:r>
      <w:r w:rsidR="00A72D08" w:rsidRPr="000F378E">
        <w:rPr>
          <w:rFonts w:ascii="Noto Sans Medium" w:hAnsi="Noto Sans Medium" w:cs="Noto Sans Medium"/>
          <w:sz w:val="22"/>
          <w:szCs w:val="22"/>
        </w:rPr>
        <w:t xml:space="preserve">partment </w:t>
      </w:r>
      <w:r w:rsidRPr="000F378E">
        <w:rPr>
          <w:rFonts w:ascii="Noto Sans Medium" w:hAnsi="Noto Sans Medium" w:cs="Noto Sans Medium"/>
          <w:sz w:val="22"/>
          <w:szCs w:val="22"/>
        </w:rPr>
        <w:t xml:space="preserve">will acknowledge the complaint in writing and </w:t>
      </w:r>
      <w:r w:rsidR="00A72D08" w:rsidRPr="000F378E">
        <w:rPr>
          <w:rFonts w:ascii="Noto Sans Medium" w:hAnsi="Noto Sans Medium" w:cs="Noto Sans Medium"/>
          <w:sz w:val="22"/>
          <w:szCs w:val="22"/>
        </w:rPr>
        <w:t xml:space="preserve">if applicable </w:t>
      </w:r>
      <w:r w:rsidR="00BC5EC8" w:rsidRPr="000F378E">
        <w:rPr>
          <w:rFonts w:ascii="Noto Sans Medium" w:hAnsi="Noto Sans Medium" w:cs="Noto Sans Medium"/>
          <w:sz w:val="22"/>
          <w:szCs w:val="22"/>
        </w:rPr>
        <w:t xml:space="preserve">forward to the appropriate Head of Service to </w:t>
      </w:r>
      <w:r w:rsidR="00A52D2C" w:rsidRPr="000F378E">
        <w:rPr>
          <w:rFonts w:ascii="Noto Sans Medium" w:hAnsi="Noto Sans Medium" w:cs="Noto Sans Medium"/>
          <w:sz w:val="22"/>
          <w:szCs w:val="22"/>
        </w:rPr>
        <w:t>investigate the issues</w:t>
      </w:r>
      <w:r w:rsidR="00BC5EC8" w:rsidRPr="000F378E">
        <w:rPr>
          <w:rFonts w:ascii="Noto Sans Medium" w:hAnsi="Noto Sans Medium" w:cs="Noto Sans Medium"/>
          <w:sz w:val="22"/>
          <w:szCs w:val="22"/>
        </w:rPr>
        <w:t xml:space="preserve"> raised.</w:t>
      </w:r>
      <w:r w:rsidR="0000227B" w:rsidRPr="000F378E">
        <w:rPr>
          <w:rFonts w:ascii="Noto Sans Medium" w:hAnsi="Noto Sans Medium" w:cs="Noto Sans Medium"/>
          <w:sz w:val="22"/>
          <w:szCs w:val="22"/>
        </w:rPr>
        <w:t xml:space="preserve"> </w:t>
      </w:r>
      <w:r w:rsidR="00A52D2C" w:rsidRPr="000F378E">
        <w:rPr>
          <w:rFonts w:ascii="Noto Sans Medium" w:hAnsi="Noto Sans Medium" w:cs="Noto Sans Medium"/>
          <w:sz w:val="22"/>
          <w:szCs w:val="22"/>
        </w:rPr>
        <w:t xml:space="preserve">The Head of </w:t>
      </w:r>
      <w:r w:rsidR="005C73E9" w:rsidRPr="000F378E">
        <w:rPr>
          <w:rFonts w:ascii="Noto Sans Medium" w:hAnsi="Noto Sans Medium" w:cs="Noto Sans Medium"/>
          <w:sz w:val="22"/>
          <w:szCs w:val="22"/>
        </w:rPr>
        <w:t>D</w:t>
      </w:r>
      <w:r w:rsidR="00A72D08" w:rsidRPr="000F378E">
        <w:rPr>
          <w:rFonts w:ascii="Noto Sans Medium" w:hAnsi="Noto Sans Medium" w:cs="Noto Sans Medium"/>
          <w:sz w:val="22"/>
          <w:szCs w:val="22"/>
        </w:rPr>
        <w:t>epartment</w:t>
      </w:r>
      <w:r w:rsidR="003C5937" w:rsidRPr="000F378E">
        <w:rPr>
          <w:rFonts w:ascii="Noto Sans Medium" w:hAnsi="Noto Sans Medium" w:cs="Noto Sans Medium"/>
          <w:sz w:val="22"/>
          <w:szCs w:val="22"/>
        </w:rPr>
        <w:t xml:space="preserve"> </w:t>
      </w:r>
      <w:r w:rsidR="00A52D2C" w:rsidRPr="000F378E">
        <w:rPr>
          <w:rFonts w:ascii="Noto Sans Medium" w:hAnsi="Noto Sans Medium" w:cs="Noto Sans Medium"/>
          <w:sz w:val="22"/>
          <w:szCs w:val="22"/>
        </w:rPr>
        <w:t xml:space="preserve">will normally respond to </w:t>
      </w:r>
      <w:r w:rsidR="00195B95" w:rsidRPr="000F378E">
        <w:rPr>
          <w:rFonts w:ascii="Noto Sans Medium" w:hAnsi="Noto Sans Medium" w:cs="Noto Sans Medium"/>
          <w:sz w:val="22"/>
          <w:szCs w:val="22"/>
        </w:rPr>
        <w:t>you</w:t>
      </w:r>
      <w:r w:rsidR="00A52D2C" w:rsidRPr="000F378E">
        <w:rPr>
          <w:rFonts w:ascii="Noto Sans Medium" w:hAnsi="Noto Sans Medium" w:cs="Noto Sans Medium"/>
          <w:sz w:val="22"/>
          <w:szCs w:val="22"/>
        </w:rPr>
        <w:t xml:space="preserve">, in writing, within fifteen working days, explaining what action – if any – will be taken. The Head of </w:t>
      </w:r>
      <w:r w:rsidR="005C73E9" w:rsidRPr="000F378E">
        <w:rPr>
          <w:rFonts w:ascii="Noto Sans Medium" w:hAnsi="Noto Sans Medium" w:cs="Noto Sans Medium"/>
          <w:sz w:val="22"/>
          <w:szCs w:val="22"/>
        </w:rPr>
        <w:t>D</w:t>
      </w:r>
      <w:r w:rsidR="00A72D08" w:rsidRPr="000F378E">
        <w:rPr>
          <w:rFonts w:ascii="Noto Sans Medium" w:hAnsi="Noto Sans Medium" w:cs="Noto Sans Medium"/>
          <w:sz w:val="22"/>
          <w:szCs w:val="22"/>
        </w:rPr>
        <w:t>epartment</w:t>
      </w:r>
      <w:r w:rsidR="00A52D2C" w:rsidRPr="000F378E">
        <w:rPr>
          <w:rFonts w:ascii="Noto Sans Medium" w:hAnsi="Noto Sans Medium" w:cs="Noto Sans Medium"/>
          <w:sz w:val="22"/>
          <w:szCs w:val="22"/>
        </w:rPr>
        <w:t xml:space="preserve"> will keep </w:t>
      </w:r>
      <w:r w:rsidR="009327E1" w:rsidRPr="000F378E">
        <w:rPr>
          <w:rFonts w:ascii="Noto Sans Medium" w:hAnsi="Noto Sans Medium" w:cs="Noto Sans Medium"/>
          <w:sz w:val="22"/>
          <w:szCs w:val="22"/>
        </w:rPr>
        <w:t>you</w:t>
      </w:r>
      <w:r w:rsidR="00A52D2C" w:rsidRPr="000F378E">
        <w:rPr>
          <w:rFonts w:ascii="Noto Sans Medium" w:hAnsi="Noto Sans Medium" w:cs="Noto Sans Medium"/>
          <w:sz w:val="22"/>
          <w:szCs w:val="22"/>
        </w:rPr>
        <w:t xml:space="preserve"> informed in case any extension to</w:t>
      </w:r>
      <w:r w:rsidR="00821B5C" w:rsidRPr="000F378E">
        <w:rPr>
          <w:rFonts w:ascii="Noto Sans Medium" w:hAnsi="Noto Sans Medium" w:cs="Noto Sans Medium"/>
          <w:sz w:val="22"/>
          <w:szCs w:val="22"/>
        </w:rPr>
        <w:t xml:space="preserve"> </w:t>
      </w:r>
      <w:r w:rsidR="00A52D2C" w:rsidRPr="000F378E">
        <w:rPr>
          <w:rFonts w:ascii="Noto Sans Medium" w:hAnsi="Noto Sans Medium" w:cs="Noto Sans Medium"/>
          <w:sz w:val="22"/>
          <w:szCs w:val="22"/>
        </w:rPr>
        <w:t xml:space="preserve">the timescale is required </w:t>
      </w:r>
      <w:r w:rsidR="002F07DD" w:rsidRPr="000F378E">
        <w:rPr>
          <w:rFonts w:ascii="Noto Sans Medium" w:hAnsi="Noto Sans Medium" w:cs="Noto Sans Medium"/>
          <w:sz w:val="22"/>
          <w:szCs w:val="22"/>
        </w:rPr>
        <w:t>to</w:t>
      </w:r>
      <w:r w:rsidR="00A52D2C" w:rsidRPr="000F378E">
        <w:rPr>
          <w:rFonts w:ascii="Noto Sans Medium" w:hAnsi="Noto Sans Medium" w:cs="Noto Sans Medium"/>
          <w:sz w:val="22"/>
          <w:szCs w:val="22"/>
        </w:rPr>
        <w:t xml:space="preserve"> allow the investigation of the complaint.  The Head of Service will send a copy of the response to the </w:t>
      </w:r>
      <w:r w:rsidR="00852DFF" w:rsidRPr="000F378E">
        <w:rPr>
          <w:rFonts w:ascii="Noto Sans Medium" w:hAnsi="Noto Sans Medium" w:cs="Noto Sans Medium"/>
          <w:sz w:val="22"/>
          <w:szCs w:val="22"/>
        </w:rPr>
        <w:t>appropriate Director at</w:t>
      </w:r>
      <w:r w:rsidR="00A52D2C" w:rsidRPr="000F378E">
        <w:rPr>
          <w:rFonts w:ascii="Noto Sans Medium" w:hAnsi="Noto Sans Medium" w:cs="Noto Sans Medium"/>
          <w:sz w:val="22"/>
          <w:szCs w:val="22"/>
        </w:rPr>
        <w:t xml:space="preserve"> Trinity Laban for information and to allow the monitoring of </w:t>
      </w:r>
      <w:r w:rsidR="00A52D2C" w:rsidRPr="00E26B1F">
        <w:rPr>
          <w:rFonts w:ascii="Noto Sans Medium" w:hAnsi="Noto Sans Medium" w:cs="Noto Sans Medium"/>
          <w:sz w:val="22"/>
          <w:szCs w:val="22"/>
        </w:rPr>
        <w:t>complaints across the Institution.</w:t>
      </w:r>
    </w:p>
    <w:p w14:paraId="0E59D2DD" w14:textId="77777777" w:rsidR="009C3B22" w:rsidRPr="00E26B1F" w:rsidRDefault="009C3B22" w:rsidP="00B23CF6">
      <w:pPr>
        <w:jc w:val="both"/>
        <w:rPr>
          <w:rFonts w:ascii="Noto Sans Medium" w:hAnsi="Noto Sans Medium" w:cs="Noto Sans Medium"/>
          <w:sz w:val="22"/>
          <w:szCs w:val="22"/>
        </w:rPr>
      </w:pPr>
    </w:p>
    <w:p w14:paraId="26FB1CF6" w14:textId="77777777" w:rsidR="009C3B22" w:rsidRPr="00E26B1F" w:rsidRDefault="001230D2" w:rsidP="00B23CF6">
      <w:pPr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>6</w:t>
      </w:r>
      <w:r w:rsidRPr="00E26B1F">
        <w:rPr>
          <w:rFonts w:ascii="Noto Sans Medium" w:hAnsi="Noto Sans Medium" w:cs="Noto Sans Medium"/>
          <w:sz w:val="22"/>
          <w:szCs w:val="22"/>
        </w:rPr>
        <w:tab/>
      </w:r>
      <w:r w:rsidR="002E4442" w:rsidRPr="000F378E">
        <w:rPr>
          <w:rFonts w:ascii="Noto Sans Medium" w:hAnsi="Noto Sans Medium" w:cs="Noto Sans Medium"/>
          <w:b/>
          <w:sz w:val="22"/>
          <w:szCs w:val="22"/>
        </w:rPr>
        <w:t xml:space="preserve">STAGE 3: REVIEW </w:t>
      </w:r>
      <w:r w:rsidR="00574537" w:rsidRPr="000F378E">
        <w:rPr>
          <w:rFonts w:ascii="Noto Sans Medium" w:hAnsi="Noto Sans Medium" w:cs="Noto Sans Medium"/>
          <w:b/>
          <w:sz w:val="22"/>
          <w:szCs w:val="22"/>
        </w:rPr>
        <w:t>OF COMPLAINT</w:t>
      </w:r>
    </w:p>
    <w:p w14:paraId="0A92D772" w14:textId="77777777" w:rsidR="00B23CF6" w:rsidRPr="00E26B1F" w:rsidRDefault="00B23CF6" w:rsidP="00B23CF6">
      <w:pPr>
        <w:jc w:val="both"/>
        <w:rPr>
          <w:rFonts w:ascii="Noto Sans Medium" w:hAnsi="Noto Sans Medium" w:cs="Noto Sans Medium"/>
          <w:sz w:val="22"/>
          <w:szCs w:val="22"/>
        </w:rPr>
      </w:pPr>
    </w:p>
    <w:p w14:paraId="3E5FEE3B" w14:textId="55E808E1" w:rsidR="00574537" w:rsidRPr="00E26B1F" w:rsidRDefault="002E4442" w:rsidP="009327E1">
      <w:pPr>
        <w:ind w:left="709" w:hanging="709"/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>6.1</w:t>
      </w:r>
      <w:r w:rsidRPr="00E26B1F">
        <w:rPr>
          <w:rFonts w:ascii="Noto Sans Medium" w:hAnsi="Noto Sans Medium" w:cs="Noto Sans Medium"/>
          <w:sz w:val="22"/>
          <w:szCs w:val="22"/>
        </w:rPr>
        <w:tab/>
      </w:r>
      <w:r w:rsidR="009327E1" w:rsidRPr="00E26B1F">
        <w:rPr>
          <w:rFonts w:ascii="Noto Sans Medium" w:hAnsi="Noto Sans Medium" w:cs="Noto Sans Medium"/>
          <w:sz w:val="22"/>
          <w:szCs w:val="22"/>
        </w:rPr>
        <w:t>If you do not feel your complaint has been dealt with satisfactorily</w:t>
      </w:r>
      <w:r w:rsidR="001230D2" w:rsidRPr="00E26B1F">
        <w:rPr>
          <w:rFonts w:ascii="Noto Sans Medium" w:hAnsi="Noto Sans Medium" w:cs="Noto Sans Medium"/>
          <w:sz w:val="22"/>
          <w:szCs w:val="22"/>
        </w:rPr>
        <w:t xml:space="preserve"> at Stage two, </w:t>
      </w:r>
      <w:r w:rsidR="009327E1" w:rsidRPr="00E26B1F">
        <w:rPr>
          <w:rFonts w:ascii="Noto Sans Medium" w:hAnsi="Noto Sans Medium" w:cs="Noto Sans Medium"/>
          <w:sz w:val="22"/>
          <w:szCs w:val="22"/>
        </w:rPr>
        <w:t>you</w:t>
      </w:r>
      <w:r w:rsidR="001230D2" w:rsidRPr="00E26B1F">
        <w:rPr>
          <w:rFonts w:ascii="Noto Sans Medium" w:hAnsi="Noto Sans Medium" w:cs="Noto Sans Medium"/>
          <w:sz w:val="22"/>
          <w:szCs w:val="22"/>
        </w:rPr>
        <w:t xml:space="preserve"> may </w:t>
      </w:r>
      <w:r w:rsidR="00B077BB" w:rsidRPr="00E26B1F">
        <w:rPr>
          <w:rFonts w:ascii="Noto Sans Medium" w:hAnsi="Noto Sans Medium" w:cs="Noto Sans Medium"/>
          <w:sz w:val="22"/>
          <w:szCs w:val="22"/>
        </w:rPr>
        <w:t xml:space="preserve">request a review of the decision. A review form is available </w:t>
      </w:r>
      <w:r w:rsidR="00CC1DCF" w:rsidRPr="00E26B1F">
        <w:rPr>
          <w:rFonts w:ascii="Noto Sans Medium" w:hAnsi="Noto Sans Medium" w:cs="Noto Sans Medium"/>
          <w:sz w:val="22"/>
          <w:szCs w:val="22"/>
        </w:rPr>
        <w:t xml:space="preserve">online at </w:t>
      </w:r>
      <w:r w:rsidR="005A703D" w:rsidRPr="00E26B1F">
        <w:rPr>
          <w:rFonts w:ascii="Noto Sans Medium" w:hAnsi="Noto Sans Medium" w:cs="Noto Sans Medium"/>
          <w:sz w:val="22"/>
          <w:szCs w:val="22"/>
        </w:rPr>
        <w:t>Appendix 2</w:t>
      </w:r>
      <w:r w:rsidR="00747363" w:rsidRPr="00E26B1F">
        <w:rPr>
          <w:rFonts w:ascii="Noto Sans Medium" w:hAnsi="Noto Sans Medium" w:cs="Noto Sans Medium"/>
          <w:sz w:val="22"/>
          <w:szCs w:val="22"/>
        </w:rPr>
        <w:t xml:space="preserve"> </w:t>
      </w:r>
      <w:r w:rsidR="00CC1DCF" w:rsidRPr="00E26B1F">
        <w:rPr>
          <w:rFonts w:ascii="Noto Sans Medium" w:hAnsi="Noto Sans Medium" w:cs="Noto Sans Medium"/>
          <w:sz w:val="22"/>
          <w:szCs w:val="22"/>
        </w:rPr>
        <w:t xml:space="preserve">or by emailing </w:t>
      </w:r>
      <w:r w:rsidR="00B077BB" w:rsidRPr="00E26B1F">
        <w:rPr>
          <w:rFonts w:ascii="Noto Sans Medium" w:hAnsi="Noto Sans Medium" w:cs="Noto Sans Medium"/>
          <w:sz w:val="22"/>
          <w:szCs w:val="22"/>
        </w:rPr>
        <w:t xml:space="preserve">the </w:t>
      </w:r>
      <w:r w:rsidR="00727ABC" w:rsidRPr="00E26B1F">
        <w:rPr>
          <w:rFonts w:ascii="Noto Sans Medium" w:hAnsi="Noto Sans Medium" w:cs="Noto Sans Medium"/>
          <w:sz w:val="22"/>
          <w:szCs w:val="22"/>
        </w:rPr>
        <w:t xml:space="preserve">Director of Strategy and Business Operations </w:t>
      </w:r>
      <w:hyperlink r:id="rId12" w:history="1">
        <w:r w:rsidR="00727ABC" w:rsidRPr="00E26B1F">
          <w:rPr>
            <w:rStyle w:val="Hyperlink"/>
            <w:rFonts w:ascii="Noto Sans Medium" w:hAnsi="Noto Sans Medium" w:cs="Noto Sans Medium"/>
            <w:sz w:val="22"/>
            <w:szCs w:val="22"/>
          </w:rPr>
          <w:t>j.peel@trinitylaban.ac.uk</w:t>
        </w:r>
      </w:hyperlink>
      <w:r w:rsidR="00727ABC" w:rsidRPr="00E26B1F">
        <w:rPr>
          <w:rFonts w:ascii="Noto Sans Medium" w:hAnsi="Noto Sans Medium" w:cs="Noto Sans Medium"/>
          <w:sz w:val="22"/>
          <w:szCs w:val="22"/>
        </w:rPr>
        <w:t xml:space="preserve"> </w:t>
      </w:r>
      <w:r w:rsidR="00B077BB" w:rsidRPr="00E26B1F">
        <w:rPr>
          <w:rFonts w:ascii="Noto Sans Medium" w:hAnsi="Noto Sans Medium" w:cs="Noto Sans Medium"/>
          <w:sz w:val="22"/>
          <w:szCs w:val="22"/>
        </w:rPr>
        <w:t xml:space="preserve">, along with the complaint form and </w:t>
      </w:r>
      <w:r w:rsidR="009327E1" w:rsidRPr="00E26B1F">
        <w:rPr>
          <w:rFonts w:ascii="Noto Sans Medium" w:hAnsi="Noto Sans Medium" w:cs="Noto Sans Medium"/>
          <w:sz w:val="22"/>
          <w:szCs w:val="22"/>
        </w:rPr>
        <w:t>a copy of the response</w:t>
      </w:r>
      <w:r w:rsidR="00B077BB" w:rsidRPr="00E26B1F">
        <w:rPr>
          <w:rFonts w:ascii="Noto Sans Medium" w:hAnsi="Noto Sans Medium" w:cs="Noto Sans Medium"/>
          <w:sz w:val="22"/>
          <w:szCs w:val="22"/>
        </w:rPr>
        <w:t xml:space="preserve"> received from the first stage</w:t>
      </w:r>
      <w:r w:rsidR="00A52D2C" w:rsidRPr="00E26B1F">
        <w:rPr>
          <w:rFonts w:ascii="Noto Sans Medium" w:hAnsi="Noto Sans Medium" w:cs="Noto Sans Medium"/>
          <w:sz w:val="22"/>
          <w:szCs w:val="22"/>
        </w:rPr>
        <w:t>.</w:t>
      </w:r>
    </w:p>
    <w:p w14:paraId="014321A8" w14:textId="77777777" w:rsidR="002E4442" w:rsidRPr="00E26B1F" w:rsidRDefault="002E4442" w:rsidP="00B23CF6">
      <w:pPr>
        <w:jc w:val="both"/>
        <w:rPr>
          <w:rFonts w:ascii="Noto Sans Medium" w:hAnsi="Noto Sans Medium" w:cs="Noto Sans Medium"/>
          <w:sz w:val="22"/>
          <w:szCs w:val="22"/>
        </w:rPr>
      </w:pPr>
    </w:p>
    <w:p w14:paraId="076EE3CE" w14:textId="769FE88C" w:rsidR="00B077BB" w:rsidRPr="00E26B1F" w:rsidRDefault="002E4442" w:rsidP="00B077BB">
      <w:pPr>
        <w:ind w:left="709" w:hanging="709"/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>6.2</w:t>
      </w:r>
      <w:r w:rsidRPr="00E26B1F">
        <w:rPr>
          <w:rFonts w:ascii="Noto Sans Medium" w:hAnsi="Noto Sans Medium" w:cs="Noto Sans Medium"/>
          <w:sz w:val="22"/>
          <w:szCs w:val="22"/>
        </w:rPr>
        <w:tab/>
        <w:t xml:space="preserve">The </w:t>
      </w:r>
      <w:r w:rsidR="0019059F" w:rsidRPr="00E26B1F">
        <w:rPr>
          <w:rFonts w:ascii="Noto Sans Medium" w:hAnsi="Noto Sans Medium" w:cs="Noto Sans Medium"/>
          <w:sz w:val="22"/>
          <w:szCs w:val="22"/>
        </w:rPr>
        <w:t xml:space="preserve">Director of Strategy and Business Operations </w:t>
      </w:r>
      <w:r w:rsidR="00B077BB" w:rsidRPr="00E26B1F">
        <w:rPr>
          <w:rFonts w:ascii="Noto Sans Medium" w:hAnsi="Noto Sans Medium" w:cs="Noto Sans Medium"/>
          <w:sz w:val="22"/>
          <w:szCs w:val="22"/>
        </w:rPr>
        <w:t xml:space="preserve"> will report the matter to the </w:t>
      </w:r>
      <w:r w:rsidR="009327E1" w:rsidRPr="00E26B1F">
        <w:rPr>
          <w:rFonts w:ascii="Noto Sans Medium" w:hAnsi="Noto Sans Medium" w:cs="Noto Sans Medium"/>
          <w:sz w:val="22"/>
          <w:szCs w:val="22"/>
        </w:rPr>
        <w:t xml:space="preserve">Principal </w:t>
      </w:r>
      <w:r w:rsidR="00B077BB" w:rsidRPr="00E26B1F">
        <w:rPr>
          <w:rFonts w:ascii="Noto Sans Medium" w:hAnsi="Noto Sans Medium" w:cs="Noto Sans Medium"/>
          <w:sz w:val="22"/>
          <w:szCs w:val="22"/>
        </w:rPr>
        <w:t>who will</w:t>
      </w:r>
      <w:r w:rsidRPr="00E26B1F">
        <w:rPr>
          <w:rFonts w:ascii="Noto Sans Medium" w:hAnsi="Noto Sans Medium" w:cs="Noto Sans Medium"/>
          <w:sz w:val="22"/>
          <w:szCs w:val="22"/>
        </w:rPr>
        <w:t xml:space="preserve"> </w:t>
      </w:r>
      <w:r w:rsidR="009327E1" w:rsidRPr="00E26B1F">
        <w:rPr>
          <w:rFonts w:ascii="Noto Sans Medium" w:hAnsi="Noto Sans Medium" w:cs="Noto Sans Medium"/>
          <w:sz w:val="22"/>
          <w:szCs w:val="22"/>
        </w:rPr>
        <w:t>consider whether any further action or investigation is required</w:t>
      </w:r>
      <w:r w:rsidR="00B077BB" w:rsidRPr="00E26B1F">
        <w:rPr>
          <w:rFonts w:ascii="Noto Sans Medium" w:hAnsi="Noto Sans Medium" w:cs="Noto Sans Medium"/>
          <w:sz w:val="22"/>
          <w:szCs w:val="22"/>
        </w:rPr>
        <w:t>.</w:t>
      </w:r>
    </w:p>
    <w:p w14:paraId="44260B09" w14:textId="77777777" w:rsidR="00B077BB" w:rsidRPr="00E26B1F" w:rsidRDefault="00B077BB" w:rsidP="00B077BB">
      <w:pPr>
        <w:ind w:left="709" w:hanging="709"/>
        <w:jc w:val="both"/>
        <w:rPr>
          <w:rFonts w:ascii="Noto Sans Medium" w:hAnsi="Noto Sans Medium" w:cs="Noto Sans Medium"/>
          <w:sz w:val="22"/>
          <w:szCs w:val="22"/>
        </w:rPr>
      </w:pPr>
    </w:p>
    <w:p w14:paraId="02823C44" w14:textId="7CB3F1C8" w:rsidR="002E4442" w:rsidRPr="00E26B1F" w:rsidRDefault="002E4442" w:rsidP="00B077BB">
      <w:pPr>
        <w:ind w:left="709"/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 xml:space="preserve">The </w:t>
      </w:r>
      <w:r w:rsidR="0019059F" w:rsidRPr="00E26B1F">
        <w:rPr>
          <w:rFonts w:ascii="Noto Sans Medium" w:hAnsi="Noto Sans Medium" w:cs="Noto Sans Medium"/>
          <w:sz w:val="22"/>
          <w:szCs w:val="22"/>
        </w:rPr>
        <w:t>Director of Strategy and Business Operations</w:t>
      </w:r>
      <w:r w:rsidRPr="00E26B1F">
        <w:rPr>
          <w:rFonts w:ascii="Noto Sans Medium" w:hAnsi="Noto Sans Medium" w:cs="Noto Sans Medium"/>
          <w:sz w:val="22"/>
          <w:szCs w:val="22"/>
        </w:rPr>
        <w:t xml:space="preserve"> will normally reply to the complainant within fifteen working days</w:t>
      </w:r>
      <w:r w:rsidR="00A52D2C" w:rsidRPr="00E26B1F">
        <w:rPr>
          <w:rFonts w:ascii="Noto Sans Medium" w:hAnsi="Noto Sans Medium" w:cs="Noto Sans Medium"/>
          <w:sz w:val="22"/>
          <w:szCs w:val="22"/>
        </w:rPr>
        <w:t xml:space="preserve">, explaining what action – if any – will be taken. </w:t>
      </w:r>
      <w:r w:rsidR="0019059F" w:rsidRPr="00E26B1F">
        <w:rPr>
          <w:rFonts w:ascii="Noto Sans Medium" w:hAnsi="Noto Sans Medium" w:cs="Noto Sans Medium"/>
          <w:sz w:val="22"/>
          <w:szCs w:val="22"/>
        </w:rPr>
        <w:t xml:space="preserve">You will </w:t>
      </w:r>
      <w:r w:rsidR="00A52D2C" w:rsidRPr="00E26B1F">
        <w:rPr>
          <w:rFonts w:ascii="Noto Sans Medium" w:hAnsi="Noto Sans Medium" w:cs="Noto Sans Medium"/>
          <w:sz w:val="22"/>
          <w:szCs w:val="22"/>
        </w:rPr>
        <w:t>kep</w:t>
      </w:r>
      <w:r w:rsidR="0019059F" w:rsidRPr="00E26B1F">
        <w:rPr>
          <w:rFonts w:ascii="Noto Sans Medium" w:hAnsi="Noto Sans Medium" w:cs="Noto Sans Medium"/>
          <w:sz w:val="22"/>
          <w:szCs w:val="22"/>
        </w:rPr>
        <w:t>t</w:t>
      </w:r>
      <w:r w:rsidR="00A52D2C" w:rsidRPr="00E26B1F">
        <w:rPr>
          <w:rFonts w:ascii="Noto Sans Medium" w:hAnsi="Noto Sans Medium" w:cs="Noto Sans Medium"/>
          <w:sz w:val="22"/>
          <w:szCs w:val="22"/>
        </w:rPr>
        <w:t xml:space="preserve"> informed in case any extension to the timescale is required</w:t>
      </w:r>
      <w:r w:rsidR="00B077BB" w:rsidRPr="00E26B1F">
        <w:rPr>
          <w:rFonts w:ascii="Noto Sans Medium" w:hAnsi="Noto Sans Medium" w:cs="Noto Sans Medium"/>
          <w:sz w:val="22"/>
          <w:szCs w:val="22"/>
        </w:rPr>
        <w:t>.</w:t>
      </w:r>
    </w:p>
    <w:p w14:paraId="594EAC5B" w14:textId="77777777" w:rsidR="00A52D2C" w:rsidRPr="00E26B1F" w:rsidRDefault="00A52D2C" w:rsidP="00B23CF6">
      <w:pPr>
        <w:jc w:val="both"/>
        <w:rPr>
          <w:rFonts w:ascii="Noto Sans Medium" w:hAnsi="Noto Sans Medium" w:cs="Noto Sans Medium"/>
          <w:sz w:val="22"/>
          <w:szCs w:val="22"/>
        </w:rPr>
      </w:pPr>
    </w:p>
    <w:p w14:paraId="6CF9D591" w14:textId="5AC92CC8" w:rsidR="002E4442" w:rsidRPr="000F378E" w:rsidRDefault="000C292D" w:rsidP="00B23CF6">
      <w:pPr>
        <w:jc w:val="both"/>
        <w:rPr>
          <w:rFonts w:ascii="Noto Sans Medium" w:hAnsi="Noto Sans Medium" w:cs="Noto Sans Medium"/>
          <w:b/>
          <w:sz w:val="28"/>
          <w:szCs w:val="28"/>
        </w:rPr>
      </w:pPr>
      <w:r w:rsidRPr="000F378E">
        <w:rPr>
          <w:rFonts w:ascii="Noto Sans Medium" w:hAnsi="Noto Sans Medium" w:cs="Noto Sans Medium"/>
          <w:b/>
          <w:sz w:val="28"/>
          <w:szCs w:val="28"/>
        </w:rPr>
        <w:t>ADDITIONAL NOTES</w:t>
      </w:r>
    </w:p>
    <w:p w14:paraId="47831A74" w14:textId="77777777" w:rsidR="002E4442" w:rsidRPr="00E26B1F" w:rsidRDefault="002E4442" w:rsidP="00B23CF6">
      <w:pPr>
        <w:jc w:val="both"/>
        <w:rPr>
          <w:rFonts w:ascii="Noto Sans Medium" w:hAnsi="Noto Sans Medium" w:cs="Noto Sans Medium"/>
          <w:sz w:val="22"/>
          <w:szCs w:val="22"/>
        </w:rPr>
      </w:pPr>
    </w:p>
    <w:p w14:paraId="0B9ABADF" w14:textId="77777777" w:rsidR="00E70C30" w:rsidRPr="00E26B1F" w:rsidRDefault="002E4442" w:rsidP="00E70C30">
      <w:pPr>
        <w:jc w:val="both"/>
        <w:rPr>
          <w:rFonts w:ascii="Noto Sans Medium" w:hAnsi="Noto Sans Medium" w:cs="Noto Sans Medium"/>
          <w:b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>1</w:t>
      </w:r>
      <w:r w:rsidRPr="00E26B1F">
        <w:rPr>
          <w:rFonts w:ascii="Noto Sans Medium" w:hAnsi="Noto Sans Medium" w:cs="Noto Sans Medium"/>
          <w:sz w:val="22"/>
          <w:szCs w:val="22"/>
        </w:rPr>
        <w:tab/>
      </w:r>
      <w:r w:rsidR="00E70C30" w:rsidRPr="00E26B1F">
        <w:rPr>
          <w:rFonts w:ascii="Noto Sans Medium" w:hAnsi="Noto Sans Medium" w:cs="Noto Sans Medium"/>
          <w:b/>
          <w:sz w:val="22"/>
          <w:szCs w:val="22"/>
        </w:rPr>
        <w:t xml:space="preserve">CONFIDENTIALITY </w:t>
      </w:r>
    </w:p>
    <w:p w14:paraId="49FFB19C" w14:textId="77777777" w:rsidR="00E70C30" w:rsidRPr="00E26B1F" w:rsidRDefault="00E70C30" w:rsidP="00E70C30">
      <w:pPr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b/>
          <w:sz w:val="22"/>
          <w:szCs w:val="22"/>
        </w:rPr>
        <w:tab/>
      </w:r>
    </w:p>
    <w:p w14:paraId="714D9B24" w14:textId="77777777" w:rsidR="00E70C30" w:rsidRPr="00E26B1F" w:rsidRDefault="002E4442" w:rsidP="009F6B29">
      <w:pPr>
        <w:ind w:left="720" w:hanging="720"/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>1</w:t>
      </w:r>
      <w:r w:rsidR="00E70C30" w:rsidRPr="00E26B1F">
        <w:rPr>
          <w:rFonts w:ascii="Noto Sans Medium" w:hAnsi="Noto Sans Medium" w:cs="Noto Sans Medium"/>
          <w:sz w:val="22"/>
          <w:szCs w:val="22"/>
        </w:rPr>
        <w:t>.1</w:t>
      </w:r>
      <w:r w:rsidR="00E70C30" w:rsidRPr="00E26B1F">
        <w:rPr>
          <w:rFonts w:ascii="Noto Sans Medium" w:hAnsi="Noto Sans Medium" w:cs="Noto Sans Medium"/>
          <w:sz w:val="22"/>
          <w:szCs w:val="22"/>
        </w:rPr>
        <w:tab/>
        <w:t xml:space="preserve">As far as practicable, we shall preserve confidentiality in the investigation of a complaint. </w:t>
      </w:r>
      <w:r w:rsidR="00E70C30" w:rsidRPr="00E26B1F">
        <w:rPr>
          <w:rFonts w:ascii="Noto Sans Medium" w:hAnsi="Noto Sans Medium" w:cs="Noto Sans Medium"/>
          <w:sz w:val="22"/>
          <w:szCs w:val="22"/>
        </w:rPr>
        <w:tab/>
        <w:t xml:space="preserve">We cannot, however, normally investigate complaints made anonymously, since </w:t>
      </w:r>
      <w:r w:rsidR="00685155" w:rsidRPr="00E26B1F">
        <w:rPr>
          <w:rFonts w:ascii="Noto Sans Medium" w:hAnsi="Noto Sans Medium" w:cs="Noto Sans Medium"/>
          <w:sz w:val="22"/>
          <w:szCs w:val="22"/>
        </w:rPr>
        <w:t>complaints</w:t>
      </w:r>
    </w:p>
    <w:p w14:paraId="49459C61" w14:textId="77777777" w:rsidR="00E70C30" w:rsidRPr="00E26B1F" w:rsidRDefault="00E70C30" w:rsidP="00E70C30">
      <w:pPr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ab/>
        <w:t xml:space="preserve">require detailed investigation. </w:t>
      </w:r>
    </w:p>
    <w:p w14:paraId="0E8D0916" w14:textId="77777777" w:rsidR="000C292D" w:rsidRPr="00E26B1F" w:rsidRDefault="000C292D" w:rsidP="00E70C30">
      <w:pPr>
        <w:jc w:val="both"/>
        <w:rPr>
          <w:rFonts w:ascii="Noto Sans Medium" w:hAnsi="Noto Sans Medium" w:cs="Noto Sans Medium"/>
          <w:sz w:val="22"/>
          <w:szCs w:val="22"/>
        </w:rPr>
      </w:pPr>
    </w:p>
    <w:p w14:paraId="14A21054" w14:textId="060A78CE" w:rsidR="00E70C30" w:rsidRPr="00E26B1F" w:rsidRDefault="000C292D" w:rsidP="00203664">
      <w:pPr>
        <w:ind w:left="720" w:hanging="720"/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>1.2</w:t>
      </w:r>
      <w:r w:rsidRPr="00E26B1F">
        <w:rPr>
          <w:rFonts w:ascii="Noto Sans Medium" w:hAnsi="Noto Sans Medium" w:cs="Noto Sans Medium"/>
          <w:sz w:val="22"/>
          <w:szCs w:val="22"/>
        </w:rPr>
        <w:tab/>
      </w:r>
      <w:r w:rsidR="00E70C30" w:rsidRPr="00E26B1F">
        <w:rPr>
          <w:rFonts w:ascii="Noto Sans Medium" w:hAnsi="Noto Sans Medium" w:cs="Noto Sans Medium"/>
          <w:sz w:val="22"/>
          <w:szCs w:val="22"/>
        </w:rPr>
        <w:t xml:space="preserve">Copies of correspondence and the accompanying documents will be available to the investigator of the complaint and possibly also to staff assisting or providing information </w:t>
      </w:r>
      <w:r w:rsidR="00FD2C9B" w:rsidRPr="00E26B1F">
        <w:rPr>
          <w:rFonts w:ascii="Noto Sans Medium" w:hAnsi="Noto Sans Medium" w:cs="Noto Sans Medium"/>
          <w:sz w:val="22"/>
          <w:szCs w:val="22"/>
        </w:rPr>
        <w:t>for the</w:t>
      </w:r>
      <w:r w:rsidR="00E70C30" w:rsidRPr="00E26B1F">
        <w:rPr>
          <w:rFonts w:ascii="Noto Sans Medium" w:hAnsi="Noto Sans Medium" w:cs="Noto Sans Medium"/>
          <w:sz w:val="22"/>
          <w:szCs w:val="22"/>
        </w:rPr>
        <w:t xml:space="preserve"> investigation. We shall bear in mind the need to protect the interests of any staff or students who may be the subject of a complaint.</w:t>
      </w:r>
      <w:r w:rsidR="00E70C30" w:rsidRPr="00E26B1F">
        <w:rPr>
          <w:rFonts w:ascii="Noto Sans Medium" w:hAnsi="Noto Sans Medium" w:cs="Noto Sans Medium"/>
          <w:color w:val="FF0000"/>
          <w:sz w:val="22"/>
          <w:szCs w:val="22"/>
        </w:rPr>
        <w:t xml:space="preserve">  </w:t>
      </w:r>
      <w:r w:rsidR="00E70C30" w:rsidRPr="00E26B1F">
        <w:rPr>
          <w:rFonts w:ascii="Noto Sans Medium" w:hAnsi="Noto Sans Medium" w:cs="Noto Sans Medium"/>
          <w:sz w:val="22"/>
          <w:szCs w:val="22"/>
        </w:rPr>
        <w:t>In case a complaint refers to an individual rather than the Institution, the member of staff or student has the right to be informed and represented, and to respond before conclusions are reached.</w:t>
      </w:r>
    </w:p>
    <w:p w14:paraId="285916C5" w14:textId="77777777" w:rsidR="000C292D" w:rsidRPr="00E26B1F" w:rsidRDefault="000C292D" w:rsidP="00E70C30">
      <w:pPr>
        <w:jc w:val="both"/>
        <w:rPr>
          <w:rFonts w:ascii="Noto Sans Medium" w:hAnsi="Noto Sans Medium" w:cs="Noto Sans Medium"/>
          <w:sz w:val="22"/>
          <w:szCs w:val="22"/>
        </w:rPr>
      </w:pPr>
    </w:p>
    <w:p w14:paraId="7CCB5C81" w14:textId="77777777" w:rsidR="000C292D" w:rsidRPr="00E26B1F" w:rsidRDefault="000C292D" w:rsidP="00E70C30">
      <w:pPr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t>2</w:t>
      </w:r>
      <w:r w:rsidRPr="00E26B1F">
        <w:rPr>
          <w:rFonts w:ascii="Noto Sans Medium" w:hAnsi="Noto Sans Medium" w:cs="Noto Sans Medium"/>
          <w:sz w:val="22"/>
          <w:szCs w:val="22"/>
        </w:rPr>
        <w:tab/>
      </w:r>
      <w:r w:rsidRPr="00E26B1F">
        <w:rPr>
          <w:rFonts w:ascii="Noto Sans Medium" w:hAnsi="Noto Sans Medium" w:cs="Noto Sans Medium"/>
          <w:b/>
          <w:sz w:val="22"/>
          <w:szCs w:val="22"/>
        </w:rPr>
        <w:t>MONITORING OF COMPLAINTS</w:t>
      </w:r>
    </w:p>
    <w:p w14:paraId="20A8B202" w14:textId="77777777" w:rsidR="000C292D" w:rsidRPr="00E26B1F" w:rsidRDefault="000C292D" w:rsidP="00E70C30">
      <w:pPr>
        <w:jc w:val="both"/>
        <w:rPr>
          <w:rFonts w:ascii="Noto Sans Medium" w:hAnsi="Noto Sans Medium" w:cs="Noto Sans Medium"/>
          <w:sz w:val="22"/>
          <w:szCs w:val="22"/>
        </w:rPr>
      </w:pPr>
    </w:p>
    <w:p w14:paraId="5C494BF0" w14:textId="13F39889" w:rsidR="00A52D2C" w:rsidRPr="00E26B1F" w:rsidRDefault="000C292D" w:rsidP="00920D45">
      <w:pPr>
        <w:ind w:left="720" w:hanging="720"/>
        <w:jc w:val="both"/>
        <w:rPr>
          <w:rFonts w:ascii="Noto Sans Medium" w:hAnsi="Noto Sans Medium" w:cs="Noto Sans Medium"/>
          <w:sz w:val="22"/>
          <w:szCs w:val="22"/>
        </w:rPr>
      </w:pPr>
      <w:r w:rsidRPr="00E26B1F">
        <w:rPr>
          <w:rFonts w:ascii="Noto Sans Medium" w:hAnsi="Noto Sans Medium" w:cs="Noto Sans Medium"/>
          <w:sz w:val="22"/>
          <w:szCs w:val="22"/>
        </w:rPr>
        <w:lastRenderedPageBreak/>
        <w:t>2</w:t>
      </w:r>
      <w:r w:rsidR="00E70C30" w:rsidRPr="00E26B1F">
        <w:rPr>
          <w:rFonts w:ascii="Noto Sans Medium" w:hAnsi="Noto Sans Medium" w:cs="Noto Sans Medium"/>
          <w:sz w:val="22"/>
          <w:szCs w:val="22"/>
        </w:rPr>
        <w:t>.1</w:t>
      </w:r>
      <w:r w:rsidR="00E70C30" w:rsidRPr="00E26B1F">
        <w:rPr>
          <w:rFonts w:ascii="Noto Sans Medium" w:hAnsi="Noto Sans Medium" w:cs="Noto Sans Medium"/>
          <w:sz w:val="22"/>
          <w:szCs w:val="22"/>
        </w:rPr>
        <w:tab/>
        <w:t xml:space="preserve">We are </w:t>
      </w:r>
      <w:r w:rsidR="0081257F" w:rsidRPr="00E26B1F">
        <w:rPr>
          <w:rFonts w:ascii="Noto Sans Medium" w:hAnsi="Noto Sans Medium" w:cs="Noto Sans Medium"/>
          <w:sz w:val="22"/>
          <w:szCs w:val="22"/>
        </w:rPr>
        <w:t xml:space="preserve">interested </w:t>
      </w:r>
      <w:r w:rsidR="00E70C30" w:rsidRPr="00E26B1F">
        <w:rPr>
          <w:rFonts w:ascii="Noto Sans Medium" w:hAnsi="Noto Sans Medium" w:cs="Noto Sans Medium"/>
          <w:sz w:val="22"/>
          <w:szCs w:val="22"/>
        </w:rPr>
        <w:t xml:space="preserve">to learn from feedback received through all routes, including the </w:t>
      </w:r>
      <w:r w:rsidRPr="00E26B1F">
        <w:rPr>
          <w:rFonts w:ascii="Noto Sans Medium" w:hAnsi="Noto Sans Medium" w:cs="Noto Sans Medium"/>
          <w:sz w:val="22"/>
          <w:szCs w:val="22"/>
        </w:rPr>
        <w:t xml:space="preserve">complaints procedure. </w:t>
      </w:r>
      <w:r w:rsidR="00A52D2C" w:rsidRPr="00E26B1F">
        <w:rPr>
          <w:rFonts w:ascii="Noto Sans Medium" w:hAnsi="Noto Sans Medium" w:cs="Noto Sans Medium"/>
          <w:sz w:val="22"/>
          <w:szCs w:val="22"/>
        </w:rPr>
        <w:t xml:space="preserve"> T</w:t>
      </w:r>
      <w:r w:rsidR="0019373C" w:rsidRPr="00E26B1F">
        <w:rPr>
          <w:rFonts w:ascii="Noto Sans Medium" w:hAnsi="Noto Sans Medium" w:cs="Noto Sans Medium"/>
          <w:sz w:val="22"/>
          <w:szCs w:val="22"/>
        </w:rPr>
        <w:t>rinity Laban</w:t>
      </w:r>
      <w:r w:rsidR="00A52D2C" w:rsidRPr="00E26B1F">
        <w:rPr>
          <w:rFonts w:ascii="Noto Sans Medium" w:hAnsi="Noto Sans Medium" w:cs="Noto Sans Medium"/>
          <w:sz w:val="22"/>
          <w:szCs w:val="22"/>
        </w:rPr>
        <w:t xml:space="preserve"> will maintain a log of complaints, and the </w:t>
      </w:r>
      <w:r w:rsidR="003C5937" w:rsidRPr="00E26B1F">
        <w:rPr>
          <w:rFonts w:ascii="Noto Sans Medium" w:hAnsi="Noto Sans Medium" w:cs="Noto Sans Medium"/>
          <w:sz w:val="22"/>
          <w:szCs w:val="22"/>
        </w:rPr>
        <w:t xml:space="preserve">Principal and the </w:t>
      </w:r>
      <w:r w:rsidR="00A52D2C" w:rsidRPr="00E26B1F">
        <w:rPr>
          <w:rFonts w:ascii="Noto Sans Medium" w:hAnsi="Noto Sans Medium" w:cs="Noto Sans Medium"/>
          <w:sz w:val="22"/>
          <w:szCs w:val="22"/>
        </w:rPr>
        <w:t>Board of Governors will receive an annual report on the issues and how they have been addressed.</w:t>
      </w:r>
    </w:p>
    <w:p w14:paraId="02F323F7" w14:textId="77777777" w:rsidR="00E70C30" w:rsidRPr="00E26B1F" w:rsidRDefault="00E70C30" w:rsidP="00E70C30">
      <w:pPr>
        <w:jc w:val="both"/>
        <w:rPr>
          <w:rFonts w:ascii="Noto Sans Medium" w:hAnsi="Noto Sans Medium" w:cs="Noto Sans Medium"/>
          <w:sz w:val="22"/>
          <w:szCs w:val="22"/>
        </w:rPr>
      </w:pPr>
    </w:p>
    <w:p w14:paraId="44B762D1" w14:textId="77777777" w:rsidR="00E70C30" w:rsidRPr="00E26B1F" w:rsidRDefault="00E70C30" w:rsidP="00E70C30">
      <w:pPr>
        <w:jc w:val="both"/>
        <w:rPr>
          <w:rFonts w:ascii="Noto Sans Medium" w:hAnsi="Noto Sans Medium" w:cs="Noto Sans Medium"/>
          <w:b/>
          <w:sz w:val="22"/>
          <w:szCs w:val="22"/>
        </w:rPr>
      </w:pPr>
      <w:r w:rsidRPr="00E26B1F">
        <w:rPr>
          <w:rFonts w:ascii="Noto Sans Medium" w:hAnsi="Noto Sans Medium" w:cs="Noto Sans Medium"/>
          <w:b/>
          <w:sz w:val="22"/>
          <w:szCs w:val="22"/>
        </w:rPr>
        <w:br w:type="page"/>
      </w:r>
    </w:p>
    <w:tbl>
      <w:tblPr>
        <w:tblpPr w:leftFromText="180" w:rightFromText="180" w:vertAnchor="text" w:horzAnchor="margin" w:tblpXSpec="right" w:tblpY="-312"/>
        <w:tblW w:w="2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1698"/>
      </w:tblGrid>
      <w:tr w:rsidR="009F6B29" w:rsidRPr="00E26B1F" w14:paraId="4BA83F3B" w14:textId="77777777" w:rsidTr="009F6B29">
        <w:trPr>
          <w:trHeight w:val="363"/>
        </w:trPr>
        <w:tc>
          <w:tcPr>
            <w:tcW w:w="2746" w:type="dxa"/>
            <w:gridSpan w:val="2"/>
            <w:shd w:val="clear" w:color="auto" w:fill="auto"/>
            <w:noWrap/>
            <w:vAlign w:val="bottom"/>
          </w:tcPr>
          <w:p w14:paraId="0F585B03" w14:textId="77777777" w:rsidR="009F6B29" w:rsidRPr="00E26B1F" w:rsidRDefault="009F6B29" w:rsidP="009F6B29">
            <w:pPr>
              <w:spacing w:after="60"/>
              <w:rPr>
                <w:rFonts w:ascii="Noto Sans Medium" w:hAnsi="Noto Sans Medium" w:cs="Noto Sans Medium"/>
                <w:b/>
                <w:szCs w:val="20"/>
                <w:lang w:val="en-US"/>
              </w:rPr>
            </w:pPr>
            <w:r w:rsidRPr="00E26B1F">
              <w:rPr>
                <w:rFonts w:ascii="Noto Sans Medium" w:hAnsi="Noto Sans Medium" w:cs="Noto Sans Medium"/>
                <w:b/>
                <w:szCs w:val="20"/>
                <w:lang w:val="en-US"/>
              </w:rPr>
              <w:lastRenderedPageBreak/>
              <w:t>For Office Use Only</w:t>
            </w:r>
          </w:p>
        </w:tc>
      </w:tr>
      <w:tr w:rsidR="009F6B29" w:rsidRPr="00E26B1F" w14:paraId="5646F997" w14:textId="77777777" w:rsidTr="009F6B29">
        <w:trPr>
          <w:trHeight w:val="363"/>
        </w:trPr>
        <w:tc>
          <w:tcPr>
            <w:tcW w:w="1048" w:type="dxa"/>
            <w:shd w:val="clear" w:color="auto" w:fill="auto"/>
            <w:noWrap/>
            <w:vAlign w:val="bottom"/>
          </w:tcPr>
          <w:p w14:paraId="108E9CAB" w14:textId="77777777" w:rsidR="009F6B29" w:rsidRPr="00E26B1F" w:rsidRDefault="009F6B29" w:rsidP="009F6B29">
            <w:pPr>
              <w:spacing w:after="60"/>
              <w:rPr>
                <w:rFonts w:ascii="Noto Sans Medium" w:hAnsi="Noto Sans Medium" w:cs="Noto Sans Medium"/>
                <w:b/>
                <w:szCs w:val="20"/>
                <w:lang w:val="en-US"/>
              </w:rPr>
            </w:pPr>
            <w:r w:rsidRPr="00E26B1F">
              <w:rPr>
                <w:rFonts w:ascii="Noto Sans Medium" w:hAnsi="Noto Sans Medium" w:cs="Noto Sans Medium"/>
                <w:b/>
                <w:szCs w:val="20"/>
                <w:lang w:val="en-US"/>
              </w:rPr>
              <w:t>REF:</w:t>
            </w: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4A1D049E" w14:textId="77777777" w:rsidR="009F6B29" w:rsidRPr="00E26B1F" w:rsidRDefault="009F6B29" w:rsidP="009F6B29">
            <w:pPr>
              <w:rPr>
                <w:rFonts w:ascii="Noto Sans Medium" w:hAnsi="Noto Sans Medium" w:cs="Noto Sans Medium"/>
                <w:szCs w:val="20"/>
                <w:lang w:val="en-US"/>
              </w:rPr>
            </w:pPr>
          </w:p>
        </w:tc>
      </w:tr>
    </w:tbl>
    <w:p w14:paraId="25C81596" w14:textId="3A6DC4FA" w:rsidR="005A703D" w:rsidRPr="00E26B1F" w:rsidRDefault="005A703D" w:rsidP="00E70C30">
      <w:pPr>
        <w:pStyle w:val="Heading2"/>
        <w:spacing w:after="120"/>
        <w:rPr>
          <w:rFonts w:ascii="Noto Sans Medium" w:hAnsi="Noto Sans Medium" w:cs="Noto Sans Medium"/>
        </w:rPr>
      </w:pPr>
      <w:r w:rsidRPr="00E26B1F">
        <w:rPr>
          <w:rFonts w:ascii="Noto Sans Medium" w:hAnsi="Noto Sans Medium" w:cs="Noto Sans Medium"/>
        </w:rPr>
        <w:t>APPENDIX 1</w:t>
      </w:r>
    </w:p>
    <w:p w14:paraId="35A7741E" w14:textId="13079ABE" w:rsidR="00E70C30" w:rsidRPr="00E26B1F" w:rsidRDefault="00E70C30" w:rsidP="00E70C30">
      <w:pPr>
        <w:pStyle w:val="Heading2"/>
        <w:spacing w:after="120"/>
        <w:rPr>
          <w:rFonts w:ascii="Noto Sans Medium" w:hAnsi="Noto Sans Medium" w:cs="Noto Sans Medium"/>
        </w:rPr>
      </w:pPr>
      <w:r w:rsidRPr="00E26B1F">
        <w:rPr>
          <w:rFonts w:ascii="Noto Sans Medium" w:hAnsi="Noto Sans Medium" w:cs="Noto Sans Medium"/>
        </w:rPr>
        <w:t>FORMAL COMPLAINTS FORM</w:t>
      </w:r>
      <w:r w:rsidRPr="00E26B1F">
        <w:rPr>
          <w:rFonts w:ascii="Noto Sans Medium" w:hAnsi="Noto Sans Medium" w:cs="Noto Sans Medium"/>
        </w:rPr>
        <w:tab/>
      </w:r>
    </w:p>
    <w:p w14:paraId="741E72EB" w14:textId="77777777" w:rsidR="00E70C30" w:rsidRPr="00E26B1F" w:rsidRDefault="00E70C30" w:rsidP="00E70C30">
      <w:pPr>
        <w:pStyle w:val="Heading2"/>
        <w:rPr>
          <w:rFonts w:ascii="Noto Sans Medium" w:hAnsi="Noto Sans Medium" w:cs="Noto Sans Medium"/>
          <w:sz w:val="24"/>
        </w:rPr>
      </w:pPr>
      <w:r w:rsidRPr="00E26B1F">
        <w:rPr>
          <w:rFonts w:ascii="Noto Sans Medium" w:hAnsi="Noto Sans Medium" w:cs="Noto Sans Medium"/>
          <w:sz w:val="24"/>
        </w:rPr>
        <w:t>This form may be completed electronically or handwritten (please use additional pages as required)</w:t>
      </w:r>
    </w:p>
    <w:p w14:paraId="5DEB6A68" w14:textId="2B5E118B" w:rsidR="00413C9A" w:rsidRPr="00E26B1F" w:rsidRDefault="00413C9A" w:rsidP="00413C9A">
      <w:pPr>
        <w:rPr>
          <w:rFonts w:ascii="Noto Sans Medium" w:hAnsi="Noto Sans Medium" w:cs="Noto Sans Medium"/>
          <w:sz w:val="24"/>
        </w:rPr>
      </w:pPr>
      <w:r w:rsidRPr="00E26B1F">
        <w:rPr>
          <w:rFonts w:ascii="Noto Sans Medium" w:hAnsi="Noto Sans Medium" w:cs="Noto Sans Medium"/>
          <w:sz w:val="24"/>
        </w:rPr>
        <w:t xml:space="preserve">Completed forms should be returned, marked </w:t>
      </w:r>
      <w:r w:rsidRPr="00E26B1F">
        <w:rPr>
          <w:rFonts w:ascii="Noto Sans Medium" w:hAnsi="Noto Sans Medium" w:cs="Noto Sans Medium"/>
          <w:b/>
          <w:bCs/>
          <w:sz w:val="24"/>
        </w:rPr>
        <w:t>CONFIDENTIA</w:t>
      </w:r>
      <w:r w:rsidRPr="00E26B1F">
        <w:rPr>
          <w:rFonts w:ascii="Noto Sans Medium" w:hAnsi="Noto Sans Medium" w:cs="Noto Sans Medium"/>
          <w:sz w:val="24"/>
        </w:rPr>
        <w:t xml:space="preserve">L, along with all documentary evidence, to the Head of Customer Services </w:t>
      </w:r>
      <w:hyperlink r:id="rId13" w:history="1">
        <w:r w:rsidRPr="00E26B1F">
          <w:rPr>
            <w:rStyle w:val="Hyperlink"/>
            <w:rFonts w:ascii="Noto Sans Medium" w:hAnsi="Noto Sans Medium" w:cs="Noto Sans Medium"/>
            <w:sz w:val="24"/>
          </w:rPr>
          <w:t>LJ.Cook@trinitylaban.ac.uk</w:t>
        </w:r>
      </w:hyperlink>
    </w:p>
    <w:p w14:paraId="4F2BA146" w14:textId="77777777" w:rsidR="00E70C30" w:rsidRPr="00E26B1F" w:rsidRDefault="00E70C30" w:rsidP="00E70C30">
      <w:pPr>
        <w:rPr>
          <w:rFonts w:ascii="Noto Sans Medium" w:hAnsi="Noto Sans Medium" w:cs="Noto Sans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5274"/>
      </w:tblGrid>
      <w:tr w:rsidR="00E70C30" w:rsidRPr="00E26B1F" w14:paraId="67F62899" w14:textId="77777777" w:rsidTr="00030CB0">
        <w:trPr>
          <w:cantSplit/>
        </w:trPr>
        <w:tc>
          <w:tcPr>
            <w:tcW w:w="9535" w:type="dxa"/>
            <w:gridSpan w:val="2"/>
          </w:tcPr>
          <w:p w14:paraId="57D6D6AA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  <w:b/>
                <w:bCs/>
              </w:rPr>
            </w:pPr>
            <w:r w:rsidRPr="00E26B1F">
              <w:rPr>
                <w:rFonts w:ascii="Noto Sans Medium" w:hAnsi="Noto Sans Medium" w:cs="Noto Sans Medium"/>
                <w:b/>
                <w:bCs/>
              </w:rPr>
              <w:t>1. Personal Details</w:t>
            </w:r>
          </w:p>
        </w:tc>
      </w:tr>
      <w:tr w:rsidR="00E70C30" w:rsidRPr="00E26B1F" w14:paraId="7D9E4F6F" w14:textId="77777777" w:rsidTr="00030CB0">
        <w:trPr>
          <w:cantSplit/>
        </w:trPr>
        <w:tc>
          <w:tcPr>
            <w:tcW w:w="9535" w:type="dxa"/>
            <w:gridSpan w:val="2"/>
          </w:tcPr>
          <w:p w14:paraId="6980648C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  <w:r w:rsidRPr="00E26B1F">
              <w:rPr>
                <w:rFonts w:ascii="Noto Sans Medium" w:hAnsi="Noto Sans Medium" w:cs="Noto Sans Medium"/>
                <w:b/>
              </w:rPr>
              <w:t>Name</w:t>
            </w:r>
            <w:r w:rsidRPr="00E26B1F">
              <w:rPr>
                <w:rFonts w:ascii="Noto Sans Medium" w:hAnsi="Noto Sans Medium" w:cs="Noto Sans Medium"/>
              </w:rPr>
              <w:t>:</w:t>
            </w:r>
          </w:p>
        </w:tc>
      </w:tr>
      <w:tr w:rsidR="00E70C30" w:rsidRPr="00E26B1F" w14:paraId="4AADD3E1" w14:textId="77777777" w:rsidTr="0007231B">
        <w:trPr>
          <w:trHeight w:val="1514"/>
        </w:trPr>
        <w:tc>
          <w:tcPr>
            <w:tcW w:w="4261" w:type="dxa"/>
          </w:tcPr>
          <w:p w14:paraId="3D5A49D7" w14:textId="77777777" w:rsidR="00E70C30" w:rsidRPr="00E26B1F" w:rsidRDefault="00E70C30" w:rsidP="00780ECB">
            <w:pPr>
              <w:spacing w:before="120"/>
              <w:ind w:left="1440" w:hanging="1440"/>
              <w:rPr>
                <w:rFonts w:ascii="Noto Sans Medium" w:hAnsi="Noto Sans Medium" w:cs="Noto Sans Medium"/>
                <w:i/>
                <w:iCs/>
                <w:sz w:val="18"/>
              </w:rPr>
            </w:pPr>
            <w:r w:rsidRPr="00E26B1F">
              <w:rPr>
                <w:rFonts w:ascii="Noto Sans Medium" w:hAnsi="Noto Sans Medium" w:cs="Noto Sans Medium"/>
                <w:b/>
              </w:rPr>
              <w:t>Address</w:t>
            </w:r>
            <w:r w:rsidRPr="00E26B1F">
              <w:rPr>
                <w:rFonts w:ascii="Noto Sans Medium" w:hAnsi="Noto Sans Medium" w:cs="Noto Sans Medium"/>
              </w:rPr>
              <w:t xml:space="preserve"> </w:t>
            </w:r>
            <w:r w:rsidRPr="00E26B1F">
              <w:rPr>
                <w:rFonts w:ascii="Noto Sans Medium" w:hAnsi="Noto Sans Medium" w:cs="Noto Sans Medium"/>
              </w:rPr>
              <w:tab/>
            </w:r>
            <w:r w:rsidRPr="00E26B1F">
              <w:rPr>
                <w:rFonts w:ascii="Noto Sans Medium" w:hAnsi="Noto Sans Medium" w:cs="Noto Sans Medium"/>
                <w:i/>
                <w:iCs/>
                <w:sz w:val="18"/>
              </w:rPr>
              <w:t>(where you can be contacted over the next  six weeks):</w:t>
            </w:r>
          </w:p>
          <w:p w14:paraId="4BCF81F7" w14:textId="77777777" w:rsidR="00E70C30" w:rsidRPr="00E26B1F" w:rsidRDefault="00E70C30" w:rsidP="00780ECB">
            <w:pPr>
              <w:spacing w:before="120"/>
              <w:rPr>
                <w:rFonts w:ascii="Noto Sans Medium" w:hAnsi="Noto Sans Medium" w:cs="Noto Sans Medium"/>
              </w:rPr>
            </w:pPr>
          </w:p>
          <w:p w14:paraId="72B9B7CB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  <w:i/>
                <w:iCs/>
                <w:sz w:val="18"/>
              </w:rPr>
            </w:pPr>
          </w:p>
          <w:p w14:paraId="59CCE97F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  <w:i/>
                <w:iCs/>
                <w:sz w:val="18"/>
              </w:rPr>
            </w:pPr>
          </w:p>
          <w:p w14:paraId="252685A1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</w:tc>
        <w:tc>
          <w:tcPr>
            <w:tcW w:w="5274" w:type="dxa"/>
          </w:tcPr>
          <w:p w14:paraId="51E138D2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  <w:r w:rsidRPr="00E26B1F">
              <w:rPr>
                <w:rFonts w:ascii="Noto Sans Medium" w:hAnsi="Noto Sans Medium" w:cs="Noto Sans Medium"/>
                <w:b/>
              </w:rPr>
              <w:t>Telephone Number</w:t>
            </w:r>
            <w:r w:rsidRPr="00E26B1F">
              <w:rPr>
                <w:rFonts w:ascii="Noto Sans Medium" w:hAnsi="Noto Sans Medium" w:cs="Noto Sans Medium"/>
              </w:rPr>
              <w:t>:</w:t>
            </w:r>
          </w:p>
          <w:p w14:paraId="484DA721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66118AD5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4A07F228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2DE1CE23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</w:tc>
      </w:tr>
      <w:tr w:rsidR="00E70C30" w:rsidRPr="00E26B1F" w14:paraId="5D402B70" w14:textId="77777777" w:rsidTr="00030CB0">
        <w:trPr>
          <w:cantSplit/>
        </w:trPr>
        <w:tc>
          <w:tcPr>
            <w:tcW w:w="9535" w:type="dxa"/>
            <w:gridSpan w:val="2"/>
          </w:tcPr>
          <w:p w14:paraId="09A63D4D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  <w:b/>
                <w:bCs/>
              </w:rPr>
            </w:pPr>
            <w:r w:rsidRPr="00E26B1F">
              <w:rPr>
                <w:rFonts w:ascii="Noto Sans Medium" w:hAnsi="Noto Sans Medium" w:cs="Noto Sans Medium"/>
                <w:b/>
                <w:bCs/>
              </w:rPr>
              <w:t>2. Complaints details:</w:t>
            </w:r>
          </w:p>
          <w:p w14:paraId="498A6F4A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  <w:r w:rsidRPr="00E26B1F">
              <w:rPr>
                <w:rFonts w:ascii="Noto Sans Medium" w:hAnsi="Noto Sans Medium" w:cs="Noto Sans Medium"/>
              </w:rPr>
              <w:t xml:space="preserve">Please state the nature of your complaint and give further details </w:t>
            </w:r>
            <w:r w:rsidRPr="00E26B1F">
              <w:rPr>
                <w:rFonts w:ascii="Noto Sans Medium" w:hAnsi="Noto Sans Medium" w:cs="Noto Sans Medium"/>
                <w:i/>
              </w:rPr>
              <w:t>(use a separate sheet if necessary).</w:t>
            </w:r>
            <w:r w:rsidRPr="00E26B1F">
              <w:rPr>
                <w:rFonts w:ascii="Noto Sans Medium" w:hAnsi="Noto Sans Medium" w:cs="Noto Sans Medium"/>
              </w:rPr>
              <w:t xml:space="preserve">  Please give exact dates/times and location of incident(s) wherever possible.  Retrospective complaints (two calendar months after the event) will not be considered.</w:t>
            </w:r>
          </w:p>
          <w:p w14:paraId="5EDC4C30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4463B344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3FE10BC6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378D7D20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4A06186E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66E40BB3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55A1C6C4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3A5326E5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2307E2EE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00997FBC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1BC5F669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148AECF2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30B0B3E1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05F1842A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1D67EAAE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36A2E5DF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2259773D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</w:tc>
      </w:tr>
      <w:tr w:rsidR="00E70C30" w:rsidRPr="00E26B1F" w14:paraId="3EA49226" w14:textId="77777777" w:rsidTr="00345D42">
        <w:trPr>
          <w:cantSplit/>
          <w:trHeight w:val="2325"/>
        </w:trPr>
        <w:tc>
          <w:tcPr>
            <w:tcW w:w="9535" w:type="dxa"/>
            <w:gridSpan w:val="2"/>
          </w:tcPr>
          <w:p w14:paraId="01CF3E15" w14:textId="77777777" w:rsidR="00E70C30" w:rsidRPr="00E26B1F" w:rsidRDefault="00E70C30" w:rsidP="00780ECB">
            <w:pPr>
              <w:spacing w:before="120"/>
              <w:rPr>
                <w:rFonts w:ascii="Noto Sans Medium" w:hAnsi="Noto Sans Medium" w:cs="Noto Sans Medium"/>
              </w:rPr>
            </w:pPr>
            <w:r w:rsidRPr="00E26B1F">
              <w:rPr>
                <w:rFonts w:ascii="Noto Sans Medium" w:hAnsi="Noto Sans Medium" w:cs="Noto Sans Medium"/>
                <w:b/>
                <w:bCs/>
              </w:rPr>
              <w:lastRenderedPageBreak/>
              <w:t>3.  What documentary evidence do you have to support your complaint?</w:t>
            </w:r>
          </w:p>
          <w:p w14:paraId="068D6FAB" w14:textId="77777777" w:rsidR="00E70C30" w:rsidRPr="00E26B1F" w:rsidRDefault="00E70C30" w:rsidP="00780ECB">
            <w:pPr>
              <w:tabs>
                <w:tab w:val="left" w:pos="360"/>
              </w:tabs>
              <w:spacing w:after="120"/>
              <w:rPr>
                <w:rFonts w:ascii="Noto Sans Medium" w:hAnsi="Noto Sans Medium" w:cs="Noto Sans Medium"/>
                <w:b/>
                <w:i/>
              </w:rPr>
            </w:pPr>
            <w:r w:rsidRPr="00E26B1F">
              <w:rPr>
                <w:rFonts w:ascii="Noto Sans Medium" w:hAnsi="Noto Sans Medium" w:cs="Noto Sans Medium"/>
              </w:rPr>
              <w:tab/>
            </w:r>
            <w:r w:rsidRPr="00E26B1F">
              <w:rPr>
                <w:rFonts w:ascii="Noto Sans Medium" w:hAnsi="Noto Sans Medium" w:cs="Noto Sans Medium"/>
                <w:b/>
                <w:i/>
              </w:rPr>
              <w:t>(please give details below and enclose the evidence with this form)</w:t>
            </w:r>
          </w:p>
          <w:p w14:paraId="7B01A3E6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08F9A8E8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6CD1884C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3D66B868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28BD3DBB" w14:textId="77777777" w:rsidR="00E70C30" w:rsidRPr="00E26B1F" w:rsidRDefault="00E70C30" w:rsidP="00780ECB">
            <w:pPr>
              <w:spacing w:after="120"/>
              <w:rPr>
                <w:rFonts w:ascii="Noto Sans Medium" w:hAnsi="Noto Sans Medium" w:cs="Noto Sans Medium"/>
              </w:rPr>
            </w:pPr>
          </w:p>
          <w:p w14:paraId="7EF60180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</w:tc>
      </w:tr>
      <w:tr w:rsidR="00E70C30" w:rsidRPr="00E26B1F" w14:paraId="2149BD04" w14:textId="77777777" w:rsidTr="00030CB0">
        <w:trPr>
          <w:cantSplit/>
        </w:trPr>
        <w:tc>
          <w:tcPr>
            <w:tcW w:w="9535" w:type="dxa"/>
            <w:gridSpan w:val="2"/>
          </w:tcPr>
          <w:p w14:paraId="4A877F04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  <w:b/>
                <w:bCs/>
              </w:rPr>
            </w:pPr>
            <w:r w:rsidRPr="00E26B1F">
              <w:rPr>
                <w:rFonts w:ascii="Noto Sans Medium" w:hAnsi="Noto Sans Medium" w:cs="Noto Sans Medium"/>
                <w:b/>
                <w:bCs/>
              </w:rPr>
              <w:t>4.  From your point of view, what would be the desired outcome of your complaint?</w:t>
            </w:r>
          </w:p>
          <w:p w14:paraId="4B2093AB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3BCDF172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66B47296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339CCBF8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</w:tc>
      </w:tr>
      <w:tr w:rsidR="00E70C30" w:rsidRPr="00E26B1F" w14:paraId="1AE7A178" w14:textId="77777777" w:rsidTr="00030CB0">
        <w:trPr>
          <w:cantSplit/>
        </w:trPr>
        <w:tc>
          <w:tcPr>
            <w:tcW w:w="9535" w:type="dxa"/>
            <w:gridSpan w:val="2"/>
          </w:tcPr>
          <w:p w14:paraId="24E506B7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  <w:b/>
                <w:bCs/>
              </w:rPr>
            </w:pPr>
            <w:r w:rsidRPr="00E26B1F">
              <w:rPr>
                <w:rFonts w:ascii="Noto Sans Medium" w:hAnsi="Noto Sans Medium" w:cs="Noto Sans Medium"/>
                <w:b/>
                <w:bCs/>
              </w:rPr>
              <w:t>5.  What prevented the complaint being resolved informally?</w:t>
            </w:r>
          </w:p>
          <w:p w14:paraId="013F602B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7759023F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2CB826AC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2FB05633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</w:tc>
      </w:tr>
      <w:tr w:rsidR="00E70C30" w:rsidRPr="00E26B1F" w14:paraId="63D12DAE" w14:textId="77777777" w:rsidTr="00030CB0">
        <w:trPr>
          <w:cantSplit/>
        </w:trPr>
        <w:tc>
          <w:tcPr>
            <w:tcW w:w="9535" w:type="dxa"/>
            <w:gridSpan w:val="2"/>
          </w:tcPr>
          <w:p w14:paraId="432A4240" w14:textId="13872C2B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  <w:r w:rsidRPr="00E26B1F">
              <w:rPr>
                <w:rFonts w:ascii="Noto Sans Medium" w:hAnsi="Noto Sans Medium" w:cs="Noto Sans Medium"/>
                <w:b/>
                <w:bCs/>
              </w:rPr>
              <w:t>6.  Who else have you discussed this complaint with?</w:t>
            </w:r>
            <w:r w:rsidRPr="00E26B1F">
              <w:rPr>
                <w:rFonts w:ascii="Noto Sans Medium" w:hAnsi="Noto Sans Medium" w:cs="Noto Sans Medium"/>
              </w:rPr>
              <w:t xml:space="preserve">  (e</w:t>
            </w:r>
            <w:r w:rsidR="003E2B58" w:rsidRPr="00E26B1F">
              <w:rPr>
                <w:rFonts w:ascii="Noto Sans Medium" w:hAnsi="Noto Sans Medium" w:cs="Noto Sans Medium"/>
              </w:rPr>
              <w:t>.</w:t>
            </w:r>
            <w:r w:rsidRPr="00E26B1F">
              <w:rPr>
                <w:rFonts w:ascii="Noto Sans Medium" w:hAnsi="Noto Sans Medium" w:cs="Noto Sans Medium"/>
              </w:rPr>
              <w:t>g</w:t>
            </w:r>
            <w:r w:rsidR="003E2B58" w:rsidRPr="00E26B1F">
              <w:rPr>
                <w:rFonts w:ascii="Noto Sans Medium" w:hAnsi="Noto Sans Medium" w:cs="Noto Sans Medium"/>
              </w:rPr>
              <w:t>.</w:t>
            </w:r>
            <w:r w:rsidR="008F7CB2">
              <w:rPr>
                <w:rFonts w:ascii="Noto Sans Medium" w:hAnsi="Noto Sans Medium" w:cs="Noto Sans Medium"/>
              </w:rPr>
              <w:t xml:space="preserve"> </w:t>
            </w:r>
            <w:r w:rsidRPr="00E26B1F">
              <w:rPr>
                <w:rFonts w:ascii="Noto Sans Medium" w:hAnsi="Noto Sans Medium" w:cs="Noto Sans Medium"/>
              </w:rPr>
              <w:t xml:space="preserve">staff or members of the Students’ Union)  </w:t>
            </w:r>
          </w:p>
          <w:p w14:paraId="473C59EE" w14:textId="77777777" w:rsidR="00E70C30" w:rsidRPr="00E26B1F" w:rsidRDefault="00E70C30" w:rsidP="00780ECB">
            <w:pPr>
              <w:pStyle w:val="Heading1"/>
              <w:rPr>
                <w:rFonts w:ascii="Noto Sans Medium" w:hAnsi="Noto Sans Medium" w:cs="Noto Sans Medium"/>
              </w:rPr>
            </w:pPr>
            <w:r w:rsidRPr="00E26B1F">
              <w:rPr>
                <w:rFonts w:ascii="Noto Sans Medium" w:hAnsi="Noto Sans Medium" w:cs="Noto Sans Medium"/>
              </w:rPr>
              <w:t>Name</w:t>
            </w:r>
            <w:r w:rsidRPr="00E26B1F">
              <w:rPr>
                <w:rFonts w:ascii="Noto Sans Medium" w:hAnsi="Noto Sans Medium" w:cs="Noto Sans Medium"/>
              </w:rPr>
              <w:tab/>
            </w:r>
            <w:r w:rsidRPr="00E26B1F">
              <w:rPr>
                <w:rFonts w:ascii="Noto Sans Medium" w:hAnsi="Noto Sans Medium" w:cs="Noto Sans Medium"/>
              </w:rPr>
              <w:tab/>
            </w:r>
            <w:r w:rsidRPr="00E26B1F">
              <w:rPr>
                <w:rFonts w:ascii="Noto Sans Medium" w:hAnsi="Noto Sans Medium" w:cs="Noto Sans Medium"/>
              </w:rPr>
              <w:tab/>
            </w:r>
            <w:r w:rsidRPr="00E26B1F">
              <w:rPr>
                <w:rFonts w:ascii="Noto Sans Medium" w:hAnsi="Noto Sans Medium" w:cs="Noto Sans Medium"/>
              </w:rPr>
              <w:tab/>
            </w:r>
            <w:r w:rsidRPr="00E26B1F">
              <w:rPr>
                <w:rFonts w:ascii="Noto Sans Medium" w:hAnsi="Noto Sans Medium" w:cs="Noto Sans Medium"/>
              </w:rPr>
              <w:tab/>
              <w:t>Department</w:t>
            </w:r>
          </w:p>
          <w:p w14:paraId="7152E0A4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1380E3F9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52B68C9D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403D55FA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0C1823BA" w14:textId="3CC04C7A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151F4A20" w14:textId="3842C3A1" w:rsidR="00E70C30" w:rsidRPr="00E26B1F" w:rsidRDefault="008F7CB2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  <w:r w:rsidRPr="00E26B1F">
              <w:rPr>
                <w:rFonts w:ascii="Noto Sans Medium" w:hAnsi="Noto Sans Medium" w:cs="Noto Sans Medium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D5F7E4" wp14:editId="03032C35">
                      <wp:simplePos x="0" y="0"/>
                      <wp:positionH relativeFrom="column">
                        <wp:posOffset>3638795</wp:posOffset>
                      </wp:positionH>
                      <wp:positionV relativeFrom="paragraph">
                        <wp:posOffset>18659</wp:posOffset>
                      </wp:positionV>
                      <wp:extent cx="114300" cy="114300"/>
                      <wp:effectExtent l="9525" t="12700" r="9525" b="6350"/>
                      <wp:wrapNone/>
                      <wp:docPr id="2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A939A" w14:textId="77777777" w:rsidR="009D13CA" w:rsidRDefault="009D13CA" w:rsidP="00E70C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5F7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margin-left:286.5pt;margin-top:1.4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ZZDwIAACo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">
                      <v:textbox>
                        <w:txbxContent>
                          <w:p w14:paraId="3BBA939A" w14:textId="77777777" w:rsidR="009D13CA" w:rsidRDefault="009D13CA" w:rsidP="00E70C30"/>
                        </w:txbxContent>
                      </v:textbox>
                    </v:shape>
                  </w:pict>
                </mc:Fallback>
              </mc:AlternateContent>
            </w:r>
            <w:r w:rsidR="00E70C30" w:rsidRPr="00E26B1F">
              <w:rPr>
                <w:rFonts w:ascii="Noto Sans Medium" w:hAnsi="Noto Sans Medium" w:cs="Noto Sans Medium"/>
              </w:rPr>
              <w:t>Has advice been given and have you acted on that advice?</w:t>
            </w:r>
          </w:p>
          <w:p w14:paraId="6C6B5FE6" w14:textId="30A17CAD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6E4AF62F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4CD35E30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</w:tc>
      </w:tr>
      <w:tr w:rsidR="00E70C30" w:rsidRPr="00E26B1F" w14:paraId="0095D10C" w14:textId="77777777" w:rsidTr="0007231B">
        <w:trPr>
          <w:cantSplit/>
          <w:trHeight w:val="1658"/>
        </w:trPr>
        <w:tc>
          <w:tcPr>
            <w:tcW w:w="9535" w:type="dxa"/>
            <w:gridSpan w:val="2"/>
          </w:tcPr>
          <w:p w14:paraId="6AD248AC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  <w:b/>
                <w:bCs/>
              </w:rPr>
            </w:pPr>
            <w:r w:rsidRPr="00E26B1F">
              <w:rPr>
                <w:rFonts w:ascii="Noto Sans Medium" w:hAnsi="Noto Sans Medium" w:cs="Noto Sans Medium"/>
                <w:b/>
                <w:bCs/>
              </w:rPr>
              <w:t>7.  Can you suggest any action which will prevent this situation from recurring?</w:t>
            </w:r>
          </w:p>
          <w:p w14:paraId="203ACDDF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0AF8A055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7F2B98D1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4692961E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</w:tc>
      </w:tr>
      <w:tr w:rsidR="00E70C30" w:rsidRPr="00E26B1F" w14:paraId="6F4DC5BB" w14:textId="77777777" w:rsidTr="00030CB0">
        <w:trPr>
          <w:cantSplit/>
        </w:trPr>
        <w:tc>
          <w:tcPr>
            <w:tcW w:w="9535" w:type="dxa"/>
            <w:gridSpan w:val="2"/>
          </w:tcPr>
          <w:p w14:paraId="0E816C2A" w14:textId="0A2C9CE8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  <w:b/>
                <w:bCs/>
              </w:rPr>
            </w:pPr>
            <w:r w:rsidRPr="00E26B1F">
              <w:rPr>
                <w:rFonts w:ascii="Noto Sans Medium" w:hAnsi="Noto Sans Medium" w:cs="Noto Sans Medium"/>
                <w:b/>
                <w:bCs/>
              </w:rPr>
              <w:lastRenderedPageBreak/>
              <w:t>8.  Equal Opportunities Monitoring</w:t>
            </w:r>
          </w:p>
          <w:p w14:paraId="161F4095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  <w:bCs/>
              </w:rPr>
            </w:pPr>
            <w:r w:rsidRPr="00E26B1F">
              <w:rPr>
                <w:rFonts w:ascii="Noto Sans Medium" w:hAnsi="Noto Sans Medium" w:cs="Noto Sans Medium"/>
                <w:bCs/>
              </w:rPr>
              <w:t>Trinity Laban applies an Equality Opportunities policy and the following information is required for monitoring purposes.  All information will be treated as confidential.</w:t>
            </w:r>
          </w:p>
          <w:p w14:paraId="47FD5162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  <w:bCs/>
              </w:rPr>
            </w:pPr>
            <w:r w:rsidRPr="00E26B1F">
              <w:rPr>
                <w:rFonts w:ascii="Noto Sans Medium" w:hAnsi="Noto Sans Medium" w:cs="Noto Sans Medium"/>
                <w:b/>
                <w:bCs/>
              </w:rPr>
              <w:t>Ethnic Origin</w:t>
            </w:r>
            <w:r w:rsidRPr="00E26B1F">
              <w:rPr>
                <w:rFonts w:ascii="Noto Sans Medium" w:hAnsi="Noto Sans Medium" w:cs="Noto Sans Medium"/>
                <w:bCs/>
              </w:rPr>
              <w:t xml:space="preserve"> – please indicate your ethnic origin (tick as appropriate):</w:t>
            </w:r>
          </w:p>
          <w:p w14:paraId="5C27F61A" w14:textId="1AB93FF2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  <w:bCs/>
              </w:rPr>
            </w:pPr>
            <w:r w:rsidRPr="00E26B1F">
              <w:rPr>
                <w:rFonts w:ascii="Noto Sans Medium" w:hAnsi="Noto Sans Medium" w:cs="Noto Sans Medium"/>
                <w:bCs/>
              </w:rPr>
              <w:t>White</w:t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26B1F">
              <w:rPr>
                <w:rFonts w:ascii="Noto Sans Medium" w:hAnsi="Noto Sans Medium" w:cs="Noto Sans Medium"/>
                <w:bCs/>
              </w:rPr>
              <w:instrText xml:space="preserve"> FORMCHECKBOX </w:instrText>
            </w:r>
            <w:r w:rsidR="00E7535E" w:rsidRPr="00E26B1F">
              <w:rPr>
                <w:rFonts w:ascii="Noto Sans Medium" w:hAnsi="Noto Sans Medium" w:cs="Noto Sans Medium"/>
                <w:bCs/>
              </w:rPr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separate"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end"/>
            </w:r>
            <w:bookmarkEnd w:id="0"/>
            <w:r w:rsidRPr="00E26B1F">
              <w:rPr>
                <w:rFonts w:ascii="Noto Sans Medium" w:hAnsi="Noto Sans Medium" w:cs="Noto Sans Medium"/>
                <w:bCs/>
              </w:rPr>
              <w:tab/>
              <w:t>Chinese</w:t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="006A69B2" w:rsidRPr="00E26B1F">
              <w:rPr>
                <w:rFonts w:ascii="Noto Sans Medium" w:hAnsi="Noto Sans Medium" w:cs="Noto Sans Medium"/>
                <w:bCs/>
              </w:rPr>
              <w:t xml:space="preserve">                </w:t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E26B1F">
              <w:rPr>
                <w:rFonts w:ascii="Noto Sans Medium" w:hAnsi="Noto Sans Medium" w:cs="Noto Sans Medium"/>
                <w:bCs/>
              </w:rPr>
              <w:instrText xml:space="preserve"> FORMCHECKBOX </w:instrText>
            </w:r>
            <w:r w:rsidR="00E7535E" w:rsidRPr="00E26B1F">
              <w:rPr>
                <w:rFonts w:ascii="Noto Sans Medium" w:hAnsi="Noto Sans Medium" w:cs="Noto Sans Medium"/>
                <w:bCs/>
              </w:rPr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separate"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end"/>
            </w:r>
            <w:bookmarkEnd w:id="1"/>
          </w:p>
          <w:p w14:paraId="04192F59" w14:textId="65EDC9DE" w:rsidR="00E70C30" w:rsidRPr="00E26B1F" w:rsidRDefault="00E70C30" w:rsidP="006A69B2">
            <w:pPr>
              <w:spacing w:before="120" w:after="120"/>
              <w:rPr>
                <w:rFonts w:ascii="Noto Sans Medium" w:hAnsi="Noto Sans Medium" w:cs="Noto Sans Medium"/>
                <w:bCs/>
              </w:rPr>
            </w:pPr>
            <w:r w:rsidRPr="00E26B1F">
              <w:rPr>
                <w:rFonts w:ascii="Noto Sans Medium" w:hAnsi="Noto Sans Medium" w:cs="Noto Sans Medium"/>
                <w:bCs/>
              </w:rPr>
              <w:t xml:space="preserve">Black or Black British – </w:t>
            </w:r>
            <w:smartTag w:uri="urn:schemas-microsoft-com:office:smarttags" w:element="place">
              <w:r w:rsidRPr="00E26B1F">
                <w:rPr>
                  <w:rFonts w:ascii="Noto Sans Medium" w:hAnsi="Noto Sans Medium" w:cs="Noto Sans Medium"/>
                  <w:bCs/>
                </w:rPr>
                <w:t>Caribbean</w:t>
              </w:r>
            </w:smartTag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="006A69B2" w:rsidRPr="00E26B1F">
              <w:rPr>
                <w:rFonts w:ascii="Noto Sans Medium" w:hAnsi="Noto Sans Medium" w:cs="Noto Sans Medium"/>
                <w:bCs/>
              </w:rPr>
              <w:t xml:space="preserve">                </w:t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E26B1F">
              <w:rPr>
                <w:rFonts w:ascii="Noto Sans Medium" w:hAnsi="Noto Sans Medium" w:cs="Noto Sans Medium"/>
                <w:bCs/>
              </w:rPr>
              <w:instrText xml:space="preserve"> FORMCHECKBOX </w:instrText>
            </w:r>
            <w:r w:rsidR="00E7535E" w:rsidRPr="00E26B1F">
              <w:rPr>
                <w:rFonts w:ascii="Noto Sans Medium" w:hAnsi="Noto Sans Medium" w:cs="Noto Sans Medium"/>
                <w:bCs/>
              </w:rPr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separate"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end"/>
            </w:r>
            <w:bookmarkEnd w:id="2"/>
            <w:r w:rsidRPr="00E26B1F">
              <w:rPr>
                <w:rFonts w:ascii="Noto Sans Medium" w:hAnsi="Noto Sans Medium" w:cs="Noto Sans Medium"/>
                <w:bCs/>
              </w:rPr>
              <w:tab/>
              <w:t>Other Asian background</w:t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E26B1F">
              <w:rPr>
                <w:rFonts w:ascii="Noto Sans Medium" w:hAnsi="Noto Sans Medium" w:cs="Noto Sans Medium"/>
                <w:bCs/>
              </w:rPr>
              <w:instrText xml:space="preserve"> FORMCHECKBOX </w:instrText>
            </w:r>
            <w:r w:rsidR="00E7535E" w:rsidRPr="00E26B1F">
              <w:rPr>
                <w:rFonts w:ascii="Noto Sans Medium" w:hAnsi="Noto Sans Medium" w:cs="Noto Sans Medium"/>
                <w:bCs/>
              </w:rPr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separate"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end"/>
            </w:r>
            <w:bookmarkEnd w:id="3"/>
          </w:p>
          <w:p w14:paraId="553A0C06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  <w:bCs/>
              </w:rPr>
            </w:pPr>
            <w:r w:rsidRPr="00E26B1F">
              <w:rPr>
                <w:rFonts w:ascii="Noto Sans Medium" w:hAnsi="Noto Sans Medium" w:cs="Noto Sans Medium"/>
                <w:bCs/>
              </w:rPr>
              <w:t>Black or Black British – African</w:t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E26B1F">
              <w:rPr>
                <w:rFonts w:ascii="Noto Sans Medium" w:hAnsi="Noto Sans Medium" w:cs="Noto Sans Medium"/>
                <w:bCs/>
              </w:rPr>
              <w:instrText xml:space="preserve"> FORMCHECKBOX </w:instrText>
            </w:r>
            <w:r w:rsidR="00E7535E" w:rsidRPr="00E26B1F">
              <w:rPr>
                <w:rFonts w:ascii="Noto Sans Medium" w:hAnsi="Noto Sans Medium" w:cs="Noto Sans Medium"/>
                <w:bCs/>
              </w:rPr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separate"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end"/>
            </w:r>
            <w:bookmarkEnd w:id="4"/>
            <w:r w:rsidRPr="00E26B1F">
              <w:rPr>
                <w:rFonts w:ascii="Noto Sans Medium" w:hAnsi="Noto Sans Medium" w:cs="Noto Sans Medium"/>
                <w:bCs/>
              </w:rPr>
              <w:tab/>
              <w:t xml:space="preserve">Mixed – White and Black </w:t>
            </w:r>
            <w:smartTag w:uri="urn:schemas-microsoft-com:office:smarttags" w:element="place">
              <w:r w:rsidRPr="00E26B1F">
                <w:rPr>
                  <w:rFonts w:ascii="Noto Sans Medium" w:hAnsi="Noto Sans Medium" w:cs="Noto Sans Medium"/>
                  <w:bCs/>
                </w:rPr>
                <w:t>Caribbean</w:t>
              </w:r>
            </w:smartTag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E26B1F">
              <w:rPr>
                <w:rFonts w:ascii="Noto Sans Medium" w:hAnsi="Noto Sans Medium" w:cs="Noto Sans Medium"/>
                <w:bCs/>
              </w:rPr>
              <w:instrText xml:space="preserve"> FORMCHECKBOX </w:instrText>
            </w:r>
            <w:r w:rsidR="00E7535E" w:rsidRPr="00E26B1F">
              <w:rPr>
                <w:rFonts w:ascii="Noto Sans Medium" w:hAnsi="Noto Sans Medium" w:cs="Noto Sans Medium"/>
                <w:bCs/>
              </w:rPr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separate"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end"/>
            </w:r>
            <w:bookmarkEnd w:id="5"/>
          </w:p>
          <w:p w14:paraId="2EEC1FD7" w14:textId="6DB4936D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  <w:bCs/>
              </w:rPr>
            </w:pPr>
            <w:r w:rsidRPr="00E26B1F">
              <w:rPr>
                <w:rFonts w:ascii="Noto Sans Medium" w:hAnsi="Noto Sans Medium" w:cs="Noto Sans Medium"/>
                <w:bCs/>
              </w:rPr>
              <w:t>Other Black Background</w:t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="006A69B2" w:rsidRPr="00E26B1F">
              <w:rPr>
                <w:rFonts w:ascii="Noto Sans Medium" w:hAnsi="Noto Sans Medium" w:cs="Noto Sans Medium"/>
                <w:bCs/>
              </w:rPr>
              <w:t xml:space="preserve">                </w:t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E26B1F">
              <w:rPr>
                <w:rFonts w:ascii="Noto Sans Medium" w:hAnsi="Noto Sans Medium" w:cs="Noto Sans Medium"/>
                <w:bCs/>
              </w:rPr>
              <w:instrText xml:space="preserve"> FORMCHECKBOX </w:instrText>
            </w:r>
            <w:r w:rsidR="00E7535E" w:rsidRPr="00E26B1F">
              <w:rPr>
                <w:rFonts w:ascii="Noto Sans Medium" w:hAnsi="Noto Sans Medium" w:cs="Noto Sans Medium"/>
                <w:bCs/>
              </w:rPr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separate"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end"/>
            </w:r>
            <w:bookmarkEnd w:id="6"/>
            <w:r w:rsidRPr="00E26B1F">
              <w:rPr>
                <w:rFonts w:ascii="Noto Sans Medium" w:hAnsi="Noto Sans Medium" w:cs="Noto Sans Medium"/>
                <w:bCs/>
              </w:rPr>
              <w:tab/>
              <w:t>Mixed – White and Black African</w:t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E26B1F">
              <w:rPr>
                <w:rFonts w:ascii="Noto Sans Medium" w:hAnsi="Noto Sans Medium" w:cs="Noto Sans Medium"/>
                <w:bCs/>
              </w:rPr>
              <w:instrText xml:space="preserve"> FORMCHECKBOX </w:instrText>
            </w:r>
            <w:r w:rsidR="00E7535E" w:rsidRPr="00E26B1F">
              <w:rPr>
                <w:rFonts w:ascii="Noto Sans Medium" w:hAnsi="Noto Sans Medium" w:cs="Noto Sans Medium"/>
                <w:bCs/>
              </w:rPr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separate"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end"/>
            </w:r>
            <w:bookmarkEnd w:id="7"/>
          </w:p>
          <w:p w14:paraId="338E56E5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  <w:bCs/>
              </w:rPr>
            </w:pPr>
            <w:r w:rsidRPr="00E26B1F">
              <w:rPr>
                <w:rFonts w:ascii="Noto Sans Medium" w:hAnsi="Noto Sans Medium" w:cs="Noto Sans Medium"/>
                <w:bCs/>
              </w:rPr>
              <w:t>Asian or Asian British – Indian</w:t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E26B1F">
              <w:rPr>
                <w:rFonts w:ascii="Noto Sans Medium" w:hAnsi="Noto Sans Medium" w:cs="Noto Sans Medium"/>
                <w:bCs/>
              </w:rPr>
              <w:instrText xml:space="preserve"> FORMCHECKBOX </w:instrText>
            </w:r>
            <w:r w:rsidR="00E7535E" w:rsidRPr="00E26B1F">
              <w:rPr>
                <w:rFonts w:ascii="Noto Sans Medium" w:hAnsi="Noto Sans Medium" w:cs="Noto Sans Medium"/>
                <w:bCs/>
              </w:rPr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separate"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end"/>
            </w:r>
            <w:bookmarkEnd w:id="8"/>
            <w:r w:rsidRPr="00E26B1F">
              <w:rPr>
                <w:rFonts w:ascii="Noto Sans Medium" w:hAnsi="Noto Sans Medium" w:cs="Noto Sans Medium"/>
                <w:bCs/>
              </w:rPr>
              <w:tab/>
              <w:t>Mixed – White and Asian</w:t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E26B1F">
              <w:rPr>
                <w:rFonts w:ascii="Noto Sans Medium" w:hAnsi="Noto Sans Medium" w:cs="Noto Sans Medium"/>
                <w:bCs/>
              </w:rPr>
              <w:instrText xml:space="preserve"> FORMCHECKBOX </w:instrText>
            </w:r>
            <w:r w:rsidR="00E7535E" w:rsidRPr="00E26B1F">
              <w:rPr>
                <w:rFonts w:ascii="Noto Sans Medium" w:hAnsi="Noto Sans Medium" w:cs="Noto Sans Medium"/>
                <w:bCs/>
              </w:rPr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separate"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end"/>
            </w:r>
            <w:bookmarkEnd w:id="9"/>
          </w:p>
          <w:p w14:paraId="76A85638" w14:textId="799E01EF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  <w:bCs/>
              </w:rPr>
            </w:pPr>
            <w:r w:rsidRPr="00E26B1F">
              <w:rPr>
                <w:rFonts w:ascii="Noto Sans Medium" w:hAnsi="Noto Sans Medium" w:cs="Noto Sans Medium"/>
                <w:bCs/>
              </w:rPr>
              <w:t>Asian or Asian British – Pakistani</w:t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="006A69B2" w:rsidRPr="00E26B1F">
              <w:rPr>
                <w:rFonts w:ascii="Noto Sans Medium" w:hAnsi="Noto Sans Medium" w:cs="Noto Sans Medium"/>
                <w:bCs/>
              </w:rPr>
              <w:t xml:space="preserve">                </w:t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E26B1F">
              <w:rPr>
                <w:rFonts w:ascii="Noto Sans Medium" w:hAnsi="Noto Sans Medium" w:cs="Noto Sans Medium"/>
                <w:bCs/>
              </w:rPr>
              <w:instrText xml:space="preserve"> FORMCHECKBOX </w:instrText>
            </w:r>
            <w:r w:rsidR="00E7535E" w:rsidRPr="00E26B1F">
              <w:rPr>
                <w:rFonts w:ascii="Noto Sans Medium" w:hAnsi="Noto Sans Medium" w:cs="Noto Sans Medium"/>
                <w:bCs/>
              </w:rPr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separate"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end"/>
            </w:r>
            <w:bookmarkEnd w:id="10"/>
            <w:r w:rsidRPr="00E26B1F">
              <w:rPr>
                <w:rFonts w:ascii="Noto Sans Medium" w:hAnsi="Noto Sans Medium" w:cs="Noto Sans Medium"/>
                <w:bCs/>
              </w:rPr>
              <w:tab/>
              <w:t>Other Mixed background</w:t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Pr="00E26B1F">
              <w:rPr>
                <w:rFonts w:ascii="Noto Sans Medium" w:hAnsi="Noto Sans Medium" w:cs="Noto Sans Medium"/>
                <w:bCs/>
              </w:rPr>
              <w:instrText xml:space="preserve"> FORMCHECKBOX </w:instrText>
            </w:r>
            <w:r w:rsidR="00E7535E" w:rsidRPr="00E26B1F">
              <w:rPr>
                <w:rFonts w:ascii="Noto Sans Medium" w:hAnsi="Noto Sans Medium" w:cs="Noto Sans Medium"/>
                <w:bCs/>
              </w:rPr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separate"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end"/>
            </w:r>
            <w:bookmarkEnd w:id="11"/>
          </w:p>
          <w:p w14:paraId="3300AA0A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  <w:bCs/>
              </w:rPr>
            </w:pPr>
            <w:r w:rsidRPr="00E26B1F">
              <w:rPr>
                <w:rFonts w:ascii="Noto Sans Medium" w:hAnsi="Noto Sans Medium" w:cs="Noto Sans Medium"/>
                <w:bCs/>
              </w:rPr>
              <w:t>Asian or Asian British – Bangladeshi</w:t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Pr="00E26B1F">
              <w:rPr>
                <w:rFonts w:ascii="Noto Sans Medium" w:hAnsi="Noto Sans Medium" w:cs="Noto Sans Medium"/>
                <w:bCs/>
              </w:rPr>
              <w:instrText xml:space="preserve"> FORMCHECKBOX </w:instrText>
            </w:r>
            <w:r w:rsidR="00E7535E" w:rsidRPr="00E26B1F">
              <w:rPr>
                <w:rFonts w:ascii="Noto Sans Medium" w:hAnsi="Noto Sans Medium" w:cs="Noto Sans Medium"/>
                <w:bCs/>
              </w:rPr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separate"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end"/>
            </w:r>
            <w:bookmarkEnd w:id="12"/>
            <w:r w:rsidRPr="00E26B1F">
              <w:rPr>
                <w:rFonts w:ascii="Noto Sans Medium" w:hAnsi="Noto Sans Medium" w:cs="Noto Sans Medium"/>
                <w:bCs/>
              </w:rPr>
              <w:tab/>
              <w:t>Other Ethnic background</w:t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Pr="00E26B1F">
              <w:rPr>
                <w:rFonts w:ascii="Noto Sans Medium" w:hAnsi="Noto Sans Medium" w:cs="Noto Sans Medium"/>
                <w:bCs/>
              </w:rPr>
              <w:tab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E26B1F">
              <w:rPr>
                <w:rFonts w:ascii="Noto Sans Medium" w:hAnsi="Noto Sans Medium" w:cs="Noto Sans Medium"/>
                <w:bCs/>
              </w:rPr>
              <w:instrText xml:space="preserve"> FORMCHECKBOX </w:instrText>
            </w:r>
            <w:r w:rsidR="00E7535E" w:rsidRPr="00E26B1F">
              <w:rPr>
                <w:rFonts w:ascii="Noto Sans Medium" w:hAnsi="Noto Sans Medium" w:cs="Noto Sans Medium"/>
                <w:bCs/>
              </w:rPr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separate"/>
            </w:r>
            <w:r w:rsidR="00E7535E" w:rsidRPr="00E26B1F">
              <w:rPr>
                <w:rFonts w:ascii="Noto Sans Medium" w:hAnsi="Noto Sans Medium" w:cs="Noto Sans Medium"/>
                <w:bCs/>
              </w:rPr>
              <w:fldChar w:fldCharType="end"/>
            </w:r>
            <w:bookmarkEnd w:id="13"/>
          </w:p>
          <w:p w14:paraId="3B8819AD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  <w:bCs/>
              </w:rPr>
            </w:pPr>
          </w:p>
        </w:tc>
      </w:tr>
      <w:tr w:rsidR="00E70C30" w:rsidRPr="00E26B1F" w14:paraId="73742BC2" w14:textId="77777777" w:rsidTr="00030CB0">
        <w:trPr>
          <w:cantSplit/>
        </w:trPr>
        <w:tc>
          <w:tcPr>
            <w:tcW w:w="9535" w:type="dxa"/>
            <w:gridSpan w:val="2"/>
          </w:tcPr>
          <w:p w14:paraId="15A78681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  <w:b/>
                <w:bCs/>
              </w:rPr>
            </w:pPr>
            <w:r w:rsidRPr="00E26B1F">
              <w:rPr>
                <w:rFonts w:ascii="Noto Sans Medium" w:hAnsi="Noto Sans Medium" w:cs="Noto Sans Medium"/>
                <w:b/>
                <w:bCs/>
              </w:rPr>
              <w:t>9.  Declaration</w:t>
            </w:r>
          </w:p>
          <w:p w14:paraId="56DFC82C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  <w:r w:rsidRPr="00E26B1F">
              <w:rPr>
                <w:rFonts w:ascii="Noto Sans Medium" w:hAnsi="Noto Sans Medium" w:cs="Noto Sans Medium"/>
              </w:rPr>
              <w:t>I declare that the information given in this formal complaints form is a true statement of the facts and that I would be willing, if required, to answer further questions related to it.</w:t>
            </w:r>
          </w:p>
          <w:p w14:paraId="620F1A7F" w14:textId="222C24FE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  <w:r w:rsidRPr="00E26B1F">
              <w:rPr>
                <w:rFonts w:ascii="Noto Sans Medium" w:hAnsi="Noto Sans Medium" w:cs="Noto Sans Medium"/>
              </w:rPr>
              <w:t xml:space="preserve">I also agree (in accordance with the </w:t>
            </w:r>
            <w:r w:rsidR="00BF006F" w:rsidRPr="00E26B1F">
              <w:rPr>
                <w:rFonts w:ascii="Noto Sans Medium" w:hAnsi="Noto Sans Medium" w:cs="Noto Sans Medium"/>
              </w:rPr>
              <w:t xml:space="preserve">General </w:t>
            </w:r>
            <w:r w:rsidRPr="00E26B1F">
              <w:rPr>
                <w:rFonts w:ascii="Noto Sans Medium" w:hAnsi="Noto Sans Medium" w:cs="Noto Sans Medium"/>
              </w:rPr>
              <w:t>Data Protection Act</w:t>
            </w:r>
            <w:r w:rsidR="00BF006F" w:rsidRPr="00E26B1F">
              <w:rPr>
                <w:rFonts w:ascii="Noto Sans Medium" w:hAnsi="Noto Sans Medium" w:cs="Noto Sans Medium"/>
              </w:rPr>
              <w:t xml:space="preserve"> 2018 </w:t>
            </w:r>
            <w:r w:rsidRPr="00E26B1F">
              <w:rPr>
                <w:rFonts w:ascii="Noto Sans Medium" w:hAnsi="Noto Sans Medium" w:cs="Noto Sans Medium"/>
              </w:rPr>
              <w:t>) to this form being held on file by Trinity Laban.</w:t>
            </w:r>
          </w:p>
          <w:p w14:paraId="3DA7538F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573D66B2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69999B05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  <w:r w:rsidRPr="00E26B1F">
              <w:rPr>
                <w:rFonts w:ascii="Noto Sans Medium" w:hAnsi="Noto Sans Medium" w:cs="Noto Sans Medium"/>
                <w:b/>
                <w:bCs/>
              </w:rPr>
              <w:t>Signed</w:t>
            </w:r>
            <w:r w:rsidRPr="00E26B1F">
              <w:rPr>
                <w:rFonts w:ascii="Noto Sans Medium" w:hAnsi="Noto Sans Medium" w:cs="Noto Sans Medium"/>
              </w:rPr>
              <w:t>:</w:t>
            </w:r>
          </w:p>
          <w:p w14:paraId="44DCFF49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6D3A5FA5" w14:textId="77777777" w:rsidR="00E70C30" w:rsidRPr="00E26B1F" w:rsidRDefault="00E70C30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  <w:r w:rsidRPr="00E26B1F">
              <w:rPr>
                <w:rFonts w:ascii="Noto Sans Medium" w:hAnsi="Noto Sans Medium" w:cs="Noto Sans Medium"/>
                <w:b/>
                <w:bCs/>
              </w:rPr>
              <w:t>Date</w:t>
            </w:r>
            <w:r w:rsidRPr="00E26B1F">
              <w:rPr>
                <w:rFonts w:ascii="Noto Sans Medium" w:hAnsi="Noto Sans Medium" w:cs="Noto Sans Medium"/>
              </w:rPr>
              <w:t>:</w:t>
            </w:r>
          </w:p>
        </w:tc>
      </w:tr>
    </w:tbl>
    <w:p w14:paraId="4ABFA431" w14:textId="77777777" w:rsidR="00E70C30" w:rsidRPr="00E26B1F" w:rsidRDefault="00E70C30" w:rsidP="00E70C30">
      <w:pPr>
        <w:rPr>
          <w:rFonts w:ascii="Noto Sans Medium" w:hAnsi="Noto Sans Medium" w:cs="Noto Sans Medium"/>
        </w:rPr>
      </w:pPr>
    </w:p>
    <w:p w14:paraId="350AC93D" w14:textId="0532D075" w:rsidR="00E70C30" w:rsidRPr="00E26B1F" w:rsidRDefault="00E70C30" w:rsidP="00E70C30">
      <w:pPr>
        <w:pStyle w:val="BodyText"/>
        <w:rPr>
          <w:rFonts w:ascii="Noto Sans Medium" w:hAnsi="Noto Sans Medium" w:cs="Noto Sans Medium"/>
        </w:rPr>
      </w:pPr>
      <w:r w:rsidRPr="00E26B1F">
        <w:rPr>
          <w:rFonts w:ascii="Noto Sans Medium" w:hAnsi="Noto Sans Medium" w:cs="Noto Sans Medium"/>
        </w:rPr>
        <w:t>Completed forms should be returned, marked CONFIDENTIAL, along with all documentary evidence, to</w:t>
      </w:r>
      <w:r w:rsidR="007B6B3C" w:rsidRPr="00E26B1F">
        <w:rPr>
          <w:rFonts w:ascii="Noto Sans Medium" w:hAnsi="Noto Sans Medium" w:cs="Noto Sans Medium"/>
        </w:rPr>
        <w:t xml:space="preserve"> the Head of </w:t>
      </w:r>
      <w:r w:rsidR="0080069B" w:rsidRPr="00E26B1F">
        <w:rPr>
          <w:rFonts w:ascii="Noto Sans Medium" w:hAnsi="Noto Sans Medium" w:cs="Noto Sans Medium"/>
        </w:rPr>
        <w:t xml:space="preserve">Customer </w:t>
      </w:r>
      <w:r w:rsidR="007B6B3C" w:rsidRPr="00E26B1F">
        <w:rPr>
          <w:rFonts w:ascii="Noto Sans Medium" w:hAnsi="Noto Sans Medium" w:cs="Noto Sans Medium"/>
        </w:rPr>
        <w:t>Service</w:t>
      </w:r>
      <w:r w:rsidR="009C1E12" w:rsidRPr="00E26B1F">
        <w:rPr>
          <w:rFonts w:ascii="Noto Sans Medium" w:hAnsi="Noto Sans Medium" w:cs="Noto Sans Medium"/>
        </w:rPr>
        <w:t>s</w:t>
      </w:r>
      <w:r w:rsidR="007B6B3C" w:rsidRPr="00E26B1F">
        <w:rPr>
          <w:rFonts w:ascii="Noto Sans Medium" w:hAnsi="Noto Sans Medium" w:cs="Noto Sans Medium"/>
        </w:rPr>
        <w:t xml:space="preserve"> </w:t>
      </w:r>
      <w:hyperlink r:id="rId14" w:history="1">
        <w:r w:rsidR="00814460" w:rsidRPr="00E26B1F">
          <w:rPr>
            <w:rStyle w:val="Hyperlink"/>
            <w:rFonts w:ascii="Noto Sans Medium" w:hAnsi="Noto Sans Medium" w:cs="Noto Sans Medium"/>
          </w:rPr>
          <w:t>LJ.Cook@trinitylaban.ac.uk</w:t>
        </w:r>
      </w:hyperlink>
      <w:r w:rsidR="00814460" w:rsidRPr="00E26B1F">
        <w:rPr>
          <w:rFonts w:ascii="Noto Sans Medium" w:hAnsi="Noto Sans Medium" w:cs="Noto Sans Medium"/>
        </w:rPr>
        <w:t xml:space="preserve"> </w:t>
      </w:r>
      <w:r w:rsidR="007B6B3C" w:rsidRPr="00E26B1F">
        <w:rPr>
          <w:rFonts w:ascii="Noto Sans Medium" w:hAnsi="Noto Sans Medium" w:cs="Noto Sans Medium"/>
        </w:rPr>
        <w:t>or to</w:t>
      </w:r>
      <w:r w:rsidRPr="00E26B1F">
        <w:rPr>
          <w:rFonts w:ascii="Noto Sans Medium" w:hAnsi="Noto Sans Medium" w:cs="Noto Sans Medium"/>
        </w:rPr>
        <w:t>:</w:t>
      </w:r>
    </w:p>
    <w:p w14:paraId="79D6F00A" w14:textId="77777777" w:rsidR="00E70C30" w:rsidRPr="00E26B1F" w:rsidRDefault="00E70C30" w:rsidP="00E70C30">
      <w:pPr>
        <w:pStyle w:val="BodyText"/>
        <w:rPr>
          <w:rFonts w:ascii="Noto Sans Medium" w:hAnsi="Noto Sans Medium" w:cs="Noto Sans Medium"/>
        </w:rPr>
      </w:pPr>
    </w:p>
    <w:p w14:paraId="45C3A964" w14:textId="45D4381E" w:rsidR="00E70C30" w:rsidRPr="00E26B1F" w:rsidRDefault="00814460" w:rsidP="00E70C30">
      <w:pPr>
        <w:pStyle w:val="BodyText"/>
        <w:rPr>
          <w:rFonts w:ascii="Noto Sans Medium" w:hAnsi="Noto Sans Medium" w:cs="Noto Sans Medium"/>
          <w:b w:val="0"/>
          <w:i w:val="0"/>
          <w:sz w:val="20"/>
          <w:szCs w:val="20"/>
        </w:rPr>
      </w:pPr>
      <w:r w:rsidRPr="00E26B1F">
        <w:rPr>
          <w:rFonts w:ascii="Noto Sans Medium" w:hAnsi="Noto Sans Medium" w:cs="Noto Sans Medium"/>
          <w:b w:val="0"/>
          <w:i w:val="0"/>
          <w:sz w:val="20"/>
          <w:szCs w:val="20"/>
        </w:rPr>
        <w:t>L J Cook</w:t>
      </w:r>
    </w:p>
    <w:p w14:paraId="4DFF4300" w14:textId="4268C62E" w:rsidR="00814460" w:rsidRPr="00E26B1F" w:rsidRDefault="00814460" w:rsidP="00E70C30">
      <w:pPr>
        <w:pStyle w:val="BodyText"/>
        <w:rPr>
          <w:rFonts w:ascii="Noto Sans Medium" w:hAnsi="Noto Sans Medium" w:cs="Noto Sans Medium"/>
          <w:b w:val="0"/>
          <w:i w:val="0"/>
          <w:sz w:val="20"/>
          <w:szCs w:val="20"/>
        </w:rPr>
      </w:pPr>
      <w:r w:rsidRPr="00E26B1F">
        <w:rPr>
          <w:rFonts w:ascii="Noto Sans Medium" w:hAnsi="Noto Sans Medium" w:cs="Noto Sans Medium"/>
          <w:b w:val="0"/>
          <w:i w:val="0"/>
          <w:sz w:val="20"/>
          <w:szCs w:val="20"/>
        </w:rPr>
        <w:t>Head of Customer Services</w:t>
      </w:r>
    </w:p>
    <w:p w14:paraId="7E46419C" w14:textId="77777777" w:rsidR="00E70C30" w:rsidRPr="00E26B1F" w:rsidRDefault="00E70C30" w:rsidP="00E70C30">
      <w:pPr>
        <w:pStyle w:val="BodyText"/>
        <w:rPr>
          <w:rFonts w:ascii="Noto Sans Medium" w:hAnsi="Noto Sans Medium" w:cs="Noto Sans Medium"/>
          <w:b w:val="0"/>
          <w:i w:val="0"/>
          <w:sz w:val="20"/>
          <w:szCs w:val="20"/>
        </w:rPr>
      </w:pPr>
      <w:r w:rsidRPr="00E26B1F">
        <w:rPr>
          <w:rFonts w:ascii="Noto Sans Medium" w:hAnsi="Noto Sans Medium" w:cs="Noto Sans Medium"/>
          <w:b w:val="0"/>
          <w:i w:val="0"/>
          <w:sz w:val="20"/>
          <w:szCs w:val="20"/>
        </w:rPr>
        <w:t>Trinity Laban</w:t>
      </w:r>
    </w:p>
    <w:p w14:paraId="684FE72B" w14:textId="77777777" w:rsidR="00E70C30" w:rsidRPr="00E26B1F" w:rsidRDefault="00E70C30" w:rsidP="00E70C30">
      <w:pPr>
        <w:pStyle w:val="BodyText"/>
        <w:rPr>
          <w:rFonts w:ascii="Noto Sans Medium" w:hAnsi="Noto Sans Medium" w:cs="Noto Sans Medium"/>
          <w:b w:val="0"/>
          <w:i w:val="0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E26B1F">
            <w:rPr>
              <w:rFonts w:ascii="Noto Sans Medium" w:hAnsi="Noto Sans Medium" w:cs="Noto Sans Medium"/>
              <w:b w:val="0"/>
              <w:i w:val="0"/>
              <w:sz w:val="20"/>
              <w:szCs w:val="20"/>
            </w:rPr>
            <w:t>King Charles Court</w:t>
          </w:r>
        </w:smartTag>
      </w:smartTag>
    </w:p>
    <w:p w14:paraId="5C64533B" w14:textId="77777777" w:rsidR="00E70C30" w:rsidRPr="00E26B1F" w:rsidRDefault="00E70C30" w:rsidP="00E70C30">
      <w:pPr>
        <w:pStyle w:val="BodyText"/>
        <w:rPr>
          <w:rFonts w:ascii="Noto Sans Medium" w:hAnsi="Noto Sans Medium" w:cs="Noto Sans Medium"/>
          <w:b w:val="0"/>
          <w:i w:val="0"/>
          <w:sz w:val="20"/>
          <w:szCs w:val="20"/>
        </w:rPr>
      </w:pPr>
      <w:r w:rsidRPr="00E26B1F">
        <w:rPr>
          <w:rFonts w:ascii="Noto Sans Medium" w:hAnsi="Noto Sans Medium" w:cs="Noto Sans Medium"/>
          <w:b w:val="0"/>
          <w:i w:val="0"/>
          <w:sz w:val="20"/>
          <w:szCs w:val="20"/>
        </w:rPr>
        <w:t>Old Royal Naval College</w:t>
      </w:r>
    </w:p>
    <w:p w14:paraId="0FD9ECE2" w14:textId="77777777" w:rsidR="00E70C30" w:rsidRPr="00E26B1F" w:rsidRDefault="00E70C30" w:rsidP="00E70C30">
      <w:pPr>
        <w:pStyle w:val="BodyText"/>
        <w:rPr>
          <w:rFonts w:ascii="Noto Sans Medium" w:hAnsi="Noto Sans Medium" w:cs="Noto Sans Medium"/>
          <w:b w:val="0"/>
          <w:i w:val="0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E26B1F">
            <w:rPr>
              <w:rFonts w:ascii="Noto Sans Medium" w:hAnsi="Noto Sans Medium" w:cs="Noto Sans Medium"/>
              <w:b w:val="0"/>
              <w:i w:val="0"/>
              <w:sz w:val="20"/>
              <w:szCs w:val="20"/>
            </w:rPr>
            <w:t>Greenwich</w:t>
          </w:r>
        </w:smartTag>
      </w:smartTag>
      <w:r w:rsidRPr="00E26B1F">
        <w:rPr>
          <w:rFonts w:ascii="Noto Sans Medium" w:hAnsi="Noto Sans Medium" w:cs="Noto Sans Medium"/>
          <w:b w:val="0"/>
          <w:i w:val="0"/>
          <w:sz w:val="20"/>
          <w:szCs w:val="20"/>
        </w:rPr>
        <w:t xml:space="preserve">   SE10 9JF</w:t>
      </w:r>
    </w:p>
    <w:p w14:paraId="3661438A" w14:textId="77777777" w:rsidR="00E70C30" w:rsidRPr="00E26B1F" w:rsidRDefault="00E70C30" w:rsidP="00E70C30">
      <w:pPr>
        <w:pStyle w:val="BodyText"/>
        <w:rPr>
          <w:rFonts w:ascii="Noto Sans Medium" w:hAnsi="Noto Sans Medium" w:cs="Noto Sans Medium"/>
        </w:rPr>
      </w:pPr>
    </w:p>
    <w:p w14:paraId="6B114CBA" w14:textId="77777777" w:rsidR="00A77B6E" w:rsidRPr="00E26B1F" w:rsidRDefault="00A77B6E" w:rsidP="00A77B6E">
      <w:pPr>
        <w:jc w:val="both"/>
        <w:rPr>
          <w:rFonts w:ascii="Noto Sans Medium" w:hAnsi="Noto Sans Medium" w:cs="Noto Sans Medium"/>
        </w:rPr>
      </w:pPr>
    </w:p>
    <w:p w14:paraId="11B96453" w14:textId="77777777" w:rsidR="00A77B6E" w:rsidRPr="00E26B1F" w:rsidRDefault="00A77B6E" w:rsidP="00A77B6E">
      <w:pPr>
        <w:jc w:val="both"/>
        <w:rPr>
          <w:rFonts w:ascii="Noto Sans Medium" w:hAnsi="Noto Sans Medium" w:cs="Noto Sans Medium"/>
        </w:rPr>
      </w:pPr>
    </w:p>
    <w:p w14:paraId="104A753C" w14:textId="77777777" w:rsidR="00E70C30" w:rsidRPr="00E26B1F" w:rsidRDefault="00E70C30" w:rsidP="00A77B6E">
      <w:pPr>
        <w:jc w:val="both"/>
        <w:rPr>
          <w:rFonts w:ascii="Noto Sans Medium" w:hAnsi="Noto Sans Medium" w:cs="Noto Sans Medium"/>
        </w:rPr>
        <w:sectPr w:rsidR="00E70C30" w:rsidRPr="00E26B1F" w:rsidSect="000A22CA">
          <w:headerReference w:type="default" r:id="rId15"/>
          <w:headerReference w:type="first" r:id="rId16"/>
          <w:footerReference w:type="first" r:id="rId17"/>
          <w:pgSz w:w="11906" w:h="16838" w:code="9"/>
          <w:pgMar w:top="851" w:right="1134" w:bottom="851" w:left="1134" w:header="567" w:footer="567" w:gutter="0"/>
          <w:paperSrc w:first="15" w:other="15"/>
          <w:cols w:space="720"/>
          <w:titlePg/>
          <w:docGrid w:linePitch="65"/>
        </w:sectPr>
      </w:pPr>
    </w:p>
    <w:tbl>
      <w:tblPr>
        <w:tblpPr w:leftFromText="180" w:rightFromText="180" w:vertAnchor="text" w:horzAnchor="page" w:tblpX="8209" w:tblpY="-301"/>
        <w:tblW w:w="2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1698"/>
      </w:tblGrid>
      <w:tr w:rsidR="00881F1A" w:rsidRPr="00E26B1F" w14:paraId="7881C541" w14:textId="77777777" w:rsidTr="00881F1A">
        <w:trPr>
          <w:trHeight w:val="363"/>
        </w:trPr>
        <w:tc>
          <w:tcPr>
            <w:tcW w:w="2746" w:type="dxa"/>
            <w:gridSpan w:val="2"/>
            <w:shd w:val="clear" w:color="auto" w:fill="auto"/>
            <w:noWrap/>
            <w:vAlign w:val="bottom"/>
          </w:tcPr>
          <w:p w14:paraId="5F526F39" w14:textId="77777777" w:rsidR="00881F1A" w:rsidRPr="00E26B1F" w:rsidRDefault="00881F1A" w:rsidP="00881F1A">
            <w:pPr>
              <w:spacing w:after="60"/>
              <w:rPr>
                <w:rFonts w:ascii="Noto Sans Medium" w:hAnsi="Noto Sans Medium" w:cs="Noto Sans Medium"/>
                <w:b/>
                <w:szCs w:val="20"/>
                <w:lang w:val="en-US"/>
              </w:rPr>
            </w:pPr>
            <w:r w:rsidRPr="00E26B1F">
              <w:rPr>
                <w:rFonts w:ascii="Noto Sans Medium" w:hAnsi="Noto Sans Medium" w:cs="Noto Sans Medium"/>
                <w:b/>
                <w:szCs w:val="20"/>
                <w:lang w:val="en-US"/>
              </w:rPr>
              <w:lastRenderedPageBreak/>
              <w:t xml:space="preserve">For staff  only use </w:t>
            </w:r>
          </w:p>
        </w:tc>
      </w:tr>
      <w:tr w:rsidR="00881F1A" w:rsidRPr="00E26B1F" w14:paraId="3C0F6650" w14:textId="77777777" w:rsidTr="00881F1A">
        <w:trPr>
          <w:trHeight w:val="363"/>
        </w:trPr>
        <w:tc>
          <w:tcPr>
            <w:tcW w:w="1048" w:type="dxa"/>
            <w:shd w:val="clear" w:color="auto" w:fill="auto"/>
            <w:noWrap/>
            <w:vAlign w:val="bottom"/>
          </w:tcPr>
          <w:p w14:paraId="25794FDE" w14:textId="77777777" w:rsidR="00881F1A" w:rsidRPr="00E26B1F" w:rsidRDefault="00881F1A" w:rsidP="00881F1A">
            <w:pPr>
              <w:spacing w:after="60"/>
              <w:rPr>
                <w:rFonts w:ascii="Noto Sans Medium" w:hAnsi="Noto Sans Medium" w:cs="Noto Sans Medium"/>
                <w:b/>
                <w:szCs w:val="20"/>
                <w:lang w:val="en-US"/>
              </w:rPr>
            </w:pPr>
            <w:r w:rsidRPr="00E26B1F">
              <w:rPr>
                <w:rFonts w:ascii="Noto Sans Medium" w:hAnsi="Noto Sans Medium" w:cs="Noto Sans Medium"/>
                <w:b/>
                <w:szCs w:val="20"/>
                <w:lang w:val="en-US"/>
              </w:rPr>
              <w:t>REF:</w:t>
            </w: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39F9B7DD" w14:textId="77777777" w:rsidR="00881F1A" w:rsidRPr="00E26B1F" w:rsidRDefault="00881F1A" w:rsidP="00881F1A">
            <w:pPr>
              <w:rPr>
                <w:rFonts w:ascii="Noto Sans Medium" w:hAnsi="Noto Sans Medium" w:cs="Noto Sans Medium"/>
                <w:szCs w:val="20"/>
                <w:lang w:val="en-US"/>
              </w:rPr>
            </w:pPr>
          </w:p>
        </w:tc>
      </w:tr>
    </w:tbl>
    <w:p w14:paraId="5458822D" w14:textId="3A7C263C" w:rsidR="0050627A" w:rsidRPr="00E26B1F" w:rsidRDefault="005A703D" w:rsidP="0050627A">
      <w:pPr>
        <w:rPr>
          <w:rFonts w:ascii="Noto Sans Medium" w:hAnsi="Noto Sans Medium" w:cs="Noto Sans Medium"/>
        </w:rPr>
      </w:pPr>
      <w:r w:rsidRPr="00E26B1F">
        <w:rPr>
          <w:rFonts w:ascii="Noto Sans Medium" w:hAnsi="Noto Sans Medium" w:cs="Noto Sans Medium"/>
        </w:rPr>
        <w:t>APPENDIX 2</w:t>
      </w:r>
    </w:p>
    <w:p w14:paraId="1DF92AB7" w14:textId="77777777" w:rsidR="005A703D" w:rsidRPr="00E26B1F" w:rsidRDefault="005A703D" w:rsidP="0050627A">
      <w:pPr>
        <w:rPr>
          <w:rFonts w:ascii="Noto Sans Medium" w:hAnsi="Noto Sans Medium" w:cs="Noto Sans Medium"/>
        </w:rPr>
      </w:pPr>
    </w:p>
    <w:p w14:paraId="6286CED0" w14:textId="77777777" w:rsidR="0050627A" w:rsidRPr="00E26B1F" w:rsidRDefault="0050627A" w:rsidP="0050627A">
      <w:pPr>
        <w:pStyle w:val="Heading2"/>
        <w:spacing w:after="120"/>
        <w:rPr>
          <w:rFonts w:ascii="Noto Sans Medium" w:hAnsi="Noto Sans Medium" w:cs="Noto Sans Medium"/>
        </w:rPr>
      </w:pPr>
      <w:r w:rsidRPr="00E26B1F">
        <w:rPr>
          <w:rFonts w:ascii="Noto Sans Medium" w:hAnsi="Noto Sans Medium" w:cs="Noto Sans Medium"/>
        </w:rPr>
        <w:t>FORMAL COMPLAINTS -  REQUEST FOR REVIEW FORM</w:t>
      </w:r>
      <w:r w:rsidRPr="00E26B1F">
        <w:rPr>
          <w:rFonts w:ascii="Noto Sans Medium" w:hAnsi="Noto Sans Medium" w:cs="Noto Sans Medium"/>
        </w:rPr>
        <w:tab/>
      </w:r>
    </w:p>
    <w:p w14:paraId="68B8F2ED" w14:textId="77777777" w:rsidR="0050627A" w:rsidRPr="00E26B1F" w:rsidRDefault="0050627A" w:rsidP="0050627A">
      <w:pPr>
        <w:pStyle w:val="Heading2"/>
        <w:rPr>
          <w:rFonts w:ascii="Noto Sans Medium" w:hAnsi="Noto Sans Medium" w:cs="Noto Sans Medium"/>
          <w:sz w:val="20"/>
          <w:szCs w:val="20"/>
        </w:rPr>
      </w:pPr>
      <w:r w:rsidRPr="00E26B1F">
        <w:rPr>
          <w:rFonts w:ascii="Noto Sans Medium" w:hAnsi="Noto Sans Medium" w:cs="Noto Sans Medium"/>
          <w:sz w:val="20"/>
          <w:szCs w:val="20"/>
        </w:rPr>
        <w:t>This form may be completed electronically or handwritten (please use additional pages as required)</w:t>
      </w:r>
    </w:p>
    <w:p w14:paraId="1A4C677C" w14:textId="77777777" w:rsidR="0050627A" w:rsidRPr="00E26B1F" w:rsidRDefault="0050627A" w:rsidP="0050627A">
      <w:pPr>
        <w:rPr>
          <w:rFonts w:ascii="Noto Sans Medium" w:hAnsi="Noto Sans Medium" w:cs="Noto Sans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8"/>
        <w:gridCol w:w="4148"/>
      </w:tblGrid>
      <w:tr w:rsidR="0050627A" w:rsidRPr="00E26B1F" w14:paraId="02B15C49" w14:textId="77777777">
        <w:trPr>
          <w:cantSplit/>
        </w:trPr>
        <w:tc>
          <w:tcPr>
            <w:tcW w:w="8522" w:type="dxa"/>
            <w:gridSpan w:val="2"/>
          </w:tcPr>
          <w:p w14:paraId="002ABD6B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  <w:b/>
                <w:bCs/>
              </w:rPr>
            </w:pPr>
            <w:r w:rsidRPr="00E26B1F">
              <w:rPr>
                <w:rFonts w:ascii="Noto Sans Medium" w:hAnsi="Noto Sans Medium" w:cs="Noto Sans Medium"/>
                <w:b/>
                <w:bCs/>
              </w:rPr>
              <w:t>1. Personal Details</w:t>
            </w:r>
          </w:p>
        </w:tc>
      </w:tr>
      <w:tr w:rsidR="0050627A" w:rsidRPr="00E26B1F" w14:paraId="522207A3" w14:textId="77777777">
        <w:tc>
          <w:tcPr>
            <w:tcW w:w="4261" w:type="dxa"/>
          </w:tcPr>
          <w:p w14:paraId="692E08A7" w14:textId="6570C78C" w:rsidR="0050627A" w:rsidRPr="00E26B1F" w:rsidRDefault="0050627A" w:rsidP="00780ECB">
            <w:pPr>
              <w:spacing w:before="120"/>
              <w:ind w:left="1440" w:hanging="1440"/>
              <w:rPr>
                <w:rFonts w:ascii="Noto Sans Medium" w:hAnsi="Noto Sans Medium" w:cs="Noto Sans Medium"/>
              </w:rPr>
            </w:pPr>
            <w:r w:rsidRPr="00E26B1F">
              <w:rPr>
                <w:rFonts w:ascii="Noto Sans Medium" w:hAnsi="Noto Sans Medium" w:cs="Noto Sans Medium"/>
                <w:b/>
              </w:rPr>
              <w:t>Name:</w:t>
            </w:r>
            <w:r w:rsidRPr="00E26B1F">
              <w:rPr>
                <w:rFonts w:ascii="Noto Sans Medium" w:hAnsi="Noto Sans Medium" w:cs="Noto Sans Medium"/>
              </w:rPr>
              <w:t xml:space="preserve"> </w:t>
            </w:r>
            <w:r w:rsidR="009C0246" w:rsidRPr="00E26B1F">
              <w:rPr>
                <w:rFonts w:ascii="Noto Sans Medium" w:hAnsi="Noto Sans Medium" w:cs="Noto Sans Medium"/>
              </w:rPr>
              <w:t xml:space="preserve"> </w:t>
            </w:r>
          </w:p>
          <w:p w14:paraId="260ED65C" w14:textId="77777777" w:rsidR="000C292D" w:rsidRPr="00E26B1F" w:rsidRDefault="000C292D" w:rsidP="00780ECB">
            <w:pPr>
              <w:spacing w:before="120"/>
              <w:ind w:left="1440" w:hanging="1440"/>
              <w:rPr>
                <w:rFonts w:ascii="Noto Sans Medium" w:hAnsi="Noto Sans Medium" w:cs="Noto Sans Medium"/>
              </w:rPr>
            </w:pPr>
          </w:p>
          <w:p w14:paraId="224249F6" w14:textId="77777777" w:rsidR="000C292D" w:rsidRPr="00E26B1F" w:rsidRDefault="000C292D" w:rsidP="00780ECB">
            <w:pPr>
              <w:spacing w:before="120"/>
              <w:ind w:left="1440" w:hanging="1440"/>
              <w:rPr>
                <w:rFonts w:ascii="Noto Sans Medium" w:hAnsi="Noto Sans Medium" w:cs="Noto Sans Medium"/>
                <w:b/>
                <w:i/>
                <w:iCs/>
                <w:sz w:val="18"/>
              </w:rPr>
            </w:pPr>
            <w:r w:rsidRPr="00E26B1F">
              <w:rPr>
                <w:rFonts w:ascii="Noto Sans Medium" w:hAnsi="Noto Sans Medium" w:cs="Noto Sans Medium"/>
                <w:b/>
              </w:rPr>
              <w:t>Address:</w:t>
            </w:r>
          </w:p>
          <w:p w14:paraId="641C213B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</w:tc>
        <w:tc>
          <w:tcPr>
            <w:tcW w:w="4261" w:type="dxa"/>
          </w:tcPr>
          <w:p w14:paraId="2633BD7C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  <w:r w:rsidRPr="00E26B1F">
              <w:rPr>
                <w:rFonts w:ascii="Noto Sans Medium" w:hAnsi="Noto Sans Medium" w:cs="Noto Sans Medium"/>
                <w:b/>
              </w:rPr>
              <w:t>Telephone Number</w:t>
            </w:r>
            <w:r w:rsidRPr="00E26B1F">
              <w:rPr>
                <w:rFonts w:ascii="Noto Sans Medium" w:hAnsi="Noto Sans Medium" w:cs="Noto Sans Medium"/>
              </w:rPr>
              <w:t>:</w:t>
            </w:r>
          </w:p>
          <w:p w14:paraId="29F90ADA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</w:tc>
      </w:tr>
      <w:tr w:rsidR="0050627A" w:rsidRPr="00E26B1F" w14:paraId="58EE87C0" w14:textId="77777777">
        <w:trPr>
          <w:cantSplit/>
        </w:trPr>
        <w:tc>
          <w:tcPr>
            <w:tcW w:w="8522" w:type="dxa"/>
            <w:gridSpan w:val="2"/>
          </w:tcPr>
          <w:p w14:paraId="7E8BEC20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  <w:b/>
                <w:bCs/>
              </w:rPr>
            </w:pPr>
            <w:r w:rsidRPr="00E26B1F">
              <w:rPr>
                <w:rFonts w:ascii="Noto Sans Medium" w:hAnsi="Noto Sans Medium" w:cs="Noto Sans Medium"/>
                <w:b/>
                <w:bCs/>
              </w:rPr>
              <w:t>2.Complaint details</w:t>
            </w:r>
          </w:p>
        </w:tc>
      </w:tr>
      <w:tr w:rsidR="0050627A" w:rsidRPr="00E26B1F" w14:paraId="782F47CF" w14:textId="77777777">
        <w:trPr>
          <w:cantSplit/>
        </w:trPr>
        <w:tc>
          <w:tcPr>
            <w:tcW w:w="8522" w:type="dxa"/>
            <w:gridSpan w:val="2"/>
          </w:tcPr>
          <w:p w14:paraId="51DAC1F7" w14:textId="77777777" w:rsidR="0050627A" w:rsidRPr="00E26B1F" w:rsidRDefault="0050627A" w:rsidP="00780ECB">
            <w:pPr>
              <w:spacing w:before="120"/>
              <w:ind w:left="1440" w:hanging="1440"/>
              <w:rPr>
                <w:rFonts w:ascii="Noto Sans Medium" w:hAnsi="Noto Sans Medium" w:cs="Noto Sans Medium"/>
              </w:rPr>
            </w:pPr>
            <w:r w:rsidRPr="00E26B1F">
              <w:rPr>
                <w:rFonts w:ascii="Noto Sans Medium" w:hAnsi="Noto Sans Medium" w:cs="Noto Sans Medium"/>
                <w:b/>
              </w:rPr>
              <w:t>Reference No. of Complaint:</w:t>
            </w:r>
            <w:r w:rsidRPr="00E26B1F">
              <w:rPr>
                <w:rFonts w:ascii="Noto Sans Medium" w:hAnsi="Noto Sans Medium" w:cs="Noto Sans Medium"/>
              </w:rPr>
              <w:t xml:space="preserve"> </w:t>
            </w:r>
            <w:r w:rsidRPr="00E26B1F">
              <w:rPr>
                <w:rFonts w:ascii="Noto Sans Medium" w:hAnsi="Noto Sans Medium" w:cs="Noto Sans Medium"/>
                <w:i/>
                <w:iCs/>
                <w:sz w:val="18"/>
              </w:rPr>
              <w:t xml:space="preserve">    </w:t>
            </w:r>
            <w:r w:rsidRPr="00E26B1F">
              <w:rPr>
                <w:rFonts w:ascii="Noto Sans Medium" w:hAnsi="Noto Sans Medium" w:cs="Noto Sans Medium"/>
              </w:rPr>
              <w:t xml:space="preserve">REF:  </w:t>
            </w:r>
          </w:p>
          <w:p w14:paraId="50500C2D" w14:textId="77777777" w:rsidR="0050627A" w:rsidRPr="00E26B1F" w:rsidRDefault="0050627A" w:rsidP="00780ECB">
            <w:pPr>
              <w:spacing w:before="120"/>
              <w:ind w:left="1440" w:hanging="1440"/>
              <w:rPr>
                <w:rFonts w:ascii="Noto Sans Medium" w:hAnsi="Noto Sans Medium" w:cs="Noto Sans Medium"/>
                <w:b/>
                <w:i/>
                <w:iCs/>
                <w:sz w:val="22"/>
                <w:szCs w:val="22"/>
              </w:rPr>
            </w:pPr>
            <w:r w:rsidRPr="00E26B1F">
              <w:rPr>
                <w:rFonts w:ascii="Noto Sans Medium" w:hAnsi="Noto Sans Medium" w:cs="Noto Sans Medium"/>
                <w:b/>
                <w:i/>
                <w:iCs/>
                <w:sz w:val="22"/>
                <w:szCs w:val="22"/>
              </w:rPr>
              <w:t>(Please ensure a copy of the Formal Complaint Form is attached)</w:t>
            </w:r>
          </w:p>
          <w:p w14:paraId="29F00652" w14:textId="77777777" w:rsidR="0050627A" w:rsidRPr="00E26B1F" w:rsidRDefault="0050627A" w:rsidP="00780ECB">
            <w:pPr>
              <w:spacing w:before="120"/>
              <w:ind w:left="1440" w:hanging="1440"/>
              <w:rPr>
                <w:rFonts w:ascii="Noto Sans Medium" w:hAnsi="Noto Sans Medium" w:cs="Noto Sans Medium"/>
                <w:i/>
                <w:iCs/>
                <w:sz w:val="18"/>
              </w:rPr>
            </w:pPr>
          </w:p>
        </w:tc>
      </w:tr>
      <w:tr w:rsidR="0050627A" w:rsidRPr="00E26B1F" w14:paraId="56121AD8" w14:textId="77777777">
        <w:trPr>
          <w:cantSplit/>
        </w:trPr>
        <w:tc>
          <w:tcPr>
            <w:tcW w:w="8522" w:type="dxa"/>
            <w:gridSpan w:val="2"/>
          </w:tcPr>
          <w:p w14:paraId="48E2D01A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  <w:r w:rsidRPr="00E26B1F">
              <w:rPr>
                <w:rFonts w:ascii="Noto Sans Medium" w:hAnsi="Noto Sans Medium" w:cs="Noto Sans Medium"/>
              </w:rPr>
              <w:t>Please state why you consider the outcome of the formal complaint process was not satisfactory.</w:t>
            </w:r>
          </w:p>
          <w:p w14:paraId="405651AF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4A88710D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6F65EEB0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3482D684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1A6C541B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48E35498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54311B51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7AF1D2EE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2A35F2DE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72B2F29B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</w:tc>
      </w:tr>
      <w:tr w:rsidR="0050627A" w:rsidRPr="00E26B1F" w14:paraId="38A9BB01" w14:textId="77777777">
        <w:trPr>
          <w:cantSplit/>
        </w:trPr>
        <w:tc>
          <w:tcPr>
            <w:tcW w:w="8522" w:type="dxa"/>
            <w:gridSpan w:val="2"/>
          </w:tcPr>
          <w:p w14:paraId="0F9CB819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0A4F5294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201FB3C9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  <w:r w:rsidRPr="00E26B1F">
              <w:rPr>
                <w:rFonts w:ascii="Noto Sans Medium" w:hAnsi="Noto Sans Medium" w:cs="Noto Sans Medium"/>
                <w:b/>
                <w:bCs/>
              </w:rPr>
              <w:t>Signed</w:t>
            </w:r>
            <w:r w:rsidRPr="00E26B1F">
              <w:rPr>
                <w:rFonts w:ascii="Noto Sans Medium" w:hAnsi="Noto Sans Medium" w:cs="Noto Sans Medium"/>
              </w:rPr>
              <w:t>:</w:t>
            </w:r>
          </w:p>
          <w:p w14:paraId="7B40EC73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</w:p>
          <w:p w14:paraId="04BBEE18" w14:textId="77777777" w:rsidR="0050627A" w:rsidRPr="00E26B1F" w:rsidRDefault="0050627A" w:rsidP="00780ECB">
            <w:pPr>
              <w:spacing w:before="120" w:after="120"/>
              <w:rPr>
                <w:rFonts w:ascii="Noto Sans Medium" w:hAnsi="Noto Sans Medium" w:cs="Noto Sans Medium"/>
              </w:rPr>
            </w:pPr>
            <w:r w:rsidRPr="00E26B1F">
              <w:rPr>
                <w:rFonts w:ascii="Noto Sans Medium" w:hAnsi="Noto Sans Medium" w:cs="Noto Sans Medium"/>
                <w:b/>
                <w:bCs/>
              </w:rPr>
              <w:t>Date</w:t>
            </w:r>
            <w:r w:rsidRPr="00E26B1F">
              <w:rPr>
                <w:rFonts w:ascii="Noto Sans Medium" w:hAnsi="Noto Sans Medium" w:cs="Noto Sans Medium"/>
              </w:rPr>
              <w:t>:</w:t>
            </w:r>
          </w:p>
        </w:tc>
      </w:tr>
    </w:tbl>
    <w:p w14:paraId="2A633AA1" w14:textId="77777777" w:rsidR="0050627A" w:rsidRPr="00E26B1F" w:rsidRDefault="0050627A" w:rsidP="0050627A">
      <w:pPr>
        <w:pStyle w:val="BodyText"/>
        <w:spacing w:after="120"/>
        <w:rPr>
          <w:rFonts w:ascii="Noto Sans Medium" w:hAnsi="Noto Sans Medium" w:cs="Noto Sans Medium"/>
        </w:rPr>
      </w:pPr>
      <w:r w:rsidRPr="00E26B1F">
        <w:rPr>
          <w:rFonts w:ascii="Noto Sans Medium" w:hAnsi="Noto Sans Medium" w:cs="Noto Sans Medium"/>
        </w:rPr>
        <w:t>Completed forms should be returned, marked CONFIDENTIAL, along with all documentary evidence, to:</w:t>
      </w:r>
    </w:p>
    <w:p w14:paraId="3BCD031D" w14:textId="7D1DABF8" w:rsidR="0050627A" w:rsidRPr="00E26B1F" w:rsidRDefault="000C292D" w:rsidP="0050627A">
      <w:pPr>
        <w:pStyle w:val="BodyText"/>
        <w:rPr>
          <w:rFonts w:ascii="Noto Sans Medium" w:hAnsi="Noto Sans Medium" w:cs="Noto Sans Medium"/>
          <w:b w:val="0"/>
          <w:i w:val="0"/>
          <w:sz w:val="20"/>
          <w:szCs w:val="20"/>
        </w:rPr>
      </w:pPr>
      <w:r w:rsidRPr="00E26B1F">
        <w:rPr>
          <w:rFonts w:ascii="Noto Sans Medium" w:hAnsi="Noto Sans Medium" w:cs="Noto Sans Medium"/>
          <w:b w:val="0"/>
          <w:i w:val="0"/>
          <w:sz w:val="20"/>
          <w:szCs w:val="20"/>
        </w:rPr>
        <w:t xml:space="preserve">The </w:t>
      </w:r>
      <w:r w:rsidR="000C45DD" w:rsidRPr="00E26B1F">
        <w:rPr>
          <w:rFonts w:ascii="Noto Sans Medium" w:hAnsi="Noto Sans Medium" w:cs="Noto Sans Medium"/>
          <w:b w:val="0"/>
          <w:i w:val="0"/>
          <w:sz w:val="20"/>
          <w:szCs w:val="20"/>
        </w:rPr>
        <w:t>Director of Strategy and Business Operations</w:t>
      </w:r>
    </w:p>
    <w:p w14:paraId="251AF153" w14:textId="6AD42065" w:rsidR="000C45DD" w:rsidRPr="00E26B1F" w:rsidRDefault="006A1EED" w:rsidP="0050627A">
      <w:pPr>
        <w:pStyle w:val="BodyText"/>
        <w:rPr>
          <w:rFonts w:ascii="Noto Sans Medium" w:hAnsi="Noto Sans Medium" w:cs="Noto Sans Medium"/>
          <w:b w:val="0"/>
          <w:i w:val="0"/>
          <w:sz w:val="20"/>
          <w:szCs w:val="20"/>
        </w:rPr>
      </w:pPr>
      <w:hyperlink r:id="rId18" w:history="1">
        <w:r w:rsidRPr="00E26B1F">
          <w:rPr>
            <w:rStyle w:val="Hyperlink"/>
            <w:rFonts w:ascii="Noto Sans Medium" w:hAnsi="Noto Sans Medium" w:cs="Noto Sans Medium"/>
            <w:b w:val="0"/>
            <w:i w:val="0"/>
            <w:sz w:val="20"/>
            <w:szCs w:val="20"/>
          </w:rPr>
          <w:t>j.peel@trinitylaban.ac.uk</w:t>
        </w:r>
      </w:hyperlink>
      <w:r w:rsidRPr="00E26B1F">
        <w:rPr>
          <w:rFonts w:ascii="Noto Sans Medium" w:hAnsi="Noto Sans Medium" w:cs="Noto Sans Medium"/>
          <w:b w:val="0"/>
          <w:i w:val="0"/>
          <w:sz w:val="20"/>
          <w:szCs w:val="20"/>
        </w:rPr>
        <w:t xml:space="preserve"> </w:t>
      </w:r>
    </w:p>
    <w:p w14:paraId="05A949DA" w14:textId="77777777" w:rsidR="000C45DD" w:rsidRPr="00E26B1F" w:rsidRDefault="000C45DD" w:rsidP="0050627A">
      <w:pPr>
        <w:pStyle w:val="BodyText"/>
        <w:rPr>
          <w:rFonts w:ascii="Noto Sans Medium" w:hAnsi="Noto Sans Medium" w:cs="Noto Sans Medium"/>
          <w:b w:val="0"/>
          <w:i w:val="0"/>
          <w:sz w:val="20"/>
          <w:szCs w:val="20"/>
        </w:rPr>
      </w:pPr>
    </w:p>
    <w:p w14:paraId="42FD3418" w14:textId="15A8BEB8" w:rsidR="0050627A" w:rsidRPr="00E26B1F" w:rsidRDefault="0050627A" w:rsidP="0050627A">
      <w:pPr>
        <w:pStyle w:val="BodyText"/>
        <w:rPr>
          <w:rFonts w:ascii="Noto Sans Medium" w:hAnsi="Noto Sans Medium" w:cs="Noto Sans Medium"/>
          <w:b w:val="0"/>
          <w:i w:val="0"/>
          <w:sz w:val="20"/>
          <w:szCs w:val="20"/>
        </w:rPr>
      </w:pPr>
      <w:r w:rsidRPr="00E26B1F">
        <w:rPr>
          <w:rFonts w:ascii="Noto Sans Medium" w:hAnsi="Noto Sans Medium" w:cs="Noto Sans Medium"/>
          <w:b w:val="0"/>
          <w:i w:val="0"/>
          <w:sz w:val="20"/>
          <w:szCs w:val="20"/>
        </w:rPr>
        <w:t>Trinity Laban Conservatoire of Music and Dance</w:t>
      </w:r>
    </w:p>
    <w:p w14:paraId="06C45E47" w14:textId="77777777" w:rsidR="0050627A" w:rsidRPr="00E26B1F" w:rsidRDefault="0050627A" w:rsidP="0050627A">
      <w:pPr>
        <w:pStyle w:val="BodyText"/>
        <w:rPr>
          <w:rFonts w:ascii="Noto Sans Medium" w:hAnsi="Noto Sans Medium" w:cs="Noto Sans Medium"/>
          <w:b w:val="0"/>
          <w:i w:val="0"/>
          <w:sz w:val="20"/>
          <w:szCs w:val="20"/>
        </w:rPr>
      </w:pPr>
      <w:r w:rsidRPr="00E26B1F">
        <w:rPr>
          <w:rFonts w:ascii="Noto Sans Medium" w:hAnsi="Noto Sans Medium" w:cs="Noto Sans Medium"/>
          <w:b w:val="0"/>
          <w:i w:val="0"/>
          <w:sz w:val="20"/>
          <w:szCs w:val="20"/>
        </w:rPr>
        <w:t>Old Royal Naval College</w:t>
      </w:r>
    </w:p>
    <w:p w14:paraId="3661904D" w14:textId="77777777" w:rsidR="0050627A" w:rsidRPr="00E26B1F" w:rsidRDefault="0050627A" w:rsidP="0050627A">
      <w:pPr>
        <w:pStyle w:val="BodyText"/>
        <w:spacing w:after="120"/>
        <w:rPr>
          <w:rFonts w:ascii="Noto Sans Medium" w:hAnsi="Noto Sans Medium" w:cs="Noto Sans Medium"/>
          <w:b w:val="0"/>
          <w:i w:val="0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address">
            <w:r w:rsidRPr="00E26B1F">
              <w:rPr>
                <w:rFonts w:ascii="Noto Sans Medium" w:hAnsi="Noto Sans Medium" w:cs="Noto Sans Medium"/>
                <w:b w:val="0"/>
                <w:i w:val="0"/>
                <w:sz w:val="20"/>
                <w:szCs w:val="20"/>
              </w:rPr>
              <w:t>Greenwich</w:t>
            </w:r>
          </w:smartTag>
        </w:smartTag>
      </w:smartTag>
      <w:r w:rsidRPr="00E26B1F">
        <w:rPr>
          <w:rFonts w:ascii="Noto Sans Medium" w:hAnsi="Noto Sans Medium" w:cs="Noto Sans Medium"/>
          <w:b w:val="0"/>
          <w:i w:val="0"/>
          <w:sz w:val="20"/>
          <w:szCs w:val="20"/>
        </w:rPr>
        <w:t xml:space="preserve">   SE10 9JF</w:t>
      </w:r>
    </w:p>
    <w:p w14:paraId="57E9B0E3" w14:textId="77777777" w:rsidR="00A77B6E" w:rsidRPr="00E26B1F" w:rsidRDefault="0050627A" w:rsidP="0050627A">
      <w:pPr>
        <w:pStyle w:val="BodyText"/>
        <w:rPr>
          <w:rFonts w:ascii="Noto Sans Medium" w:hAnsi="Noto Sans Medium" w:cs="Noto Sans Medium"/>
        </w:rPr>
      </w:pPr>
      <w:r w:rsidRPr="00E26B1F">
        <w:rPr>
          <w:rFonts w:ascii="Noto Sans Medium" w:hAnsi="Noto Sans Medium" w:cs="Noto Sans Medium"/>
        </w:rPr>
        <w:t>who will acknowledge receipt.</w:t>
      </w:r>
    </w:p>
    <w:sectPr w:rsidR="00A77B6E" w:rsidRPr="00E26B1F" w:rsidSect="000A22CA">
      <w:headerReference w:type="defaul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AF40F" w14:textId="77777777" w:rsidR="00696249" w:rsidRDefault="00696249">
      <w:r>
        <w:separator/>
      </w:r>
    </w:p>
  </w:endnote>
  <w:endnote w:type="continuationSeparator" w:id="0">
    <w:p w14:paraId="1EF4802D" w14:textId="77777777" w:rsidR="00696249" w:rsidRDefault="0069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ce Medium">
    <w:altName w:val="Cambria"/>
    <w:panose1 w:val="00000000000000000000"/>
    <w:charset w:val="00"/>
    <w:family w:val="roman"/>
    <w:notTrueType/>
    <w:pitch w:val="variable"/>
    <w:sig w:usb0="A00000EF" w:usb1="4001247B" w:usb2="00000000" w:usb3="00000000" w:csb0="00000093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D8E1B" w14:textId="413CCE5B" w:rsidR="00D6072F" w:rsidRPr="00881F1A" w:rsidRDefault="00D6072F">
    <w:pPr>
      <w:pStyle w:val="Footer"/>
      <w:rPr>
        <w:rFonts w:asciiTheme="minorHAnsi" w:hAnsiTheme="minorHAnsi" w:cstheme="minorHAnsi"/>
        <w:b/>
        <w:bCs/>
        <w:i/>
        <w:iCs/>
      </w:rPr>
    </w:pPr>
    <w:r w:rsidRPr="00881F1A">
      <w:rPr>
        <w:rFonts w:asciiTheme="minorHAnsi" w:hAnsiTheme="minorHAnsi" w:cstheme="minorHAnsi"/>
        <w:b/>
        <w:bCs/>
        <w:i/>
        <w:iCs/>
      </w:rPr>
      <w:t>Updated April 2024</w:t>
    </w:r>
  </w:p>
  <w:p w14:paraId="62987206" w14:textId="77777777" w:rsidR="00D6072F" w:rsidRDefault="00D60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B70AE" w14:textId="77777777" w:rsidR="00696249" w:rsidRDefault="00696249">
      <w:r>
        <w:separator/>
      </w:r>
    </w:p>
  </w:footnote>
  <w:footnote w:type="continuationSeparator" w:id="0">
    <w:p w14:paraId="407363B2" w14:textId="77777777" w:rsidR="00696249" w:rsidRDefault="0069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53447" w14:textId="77777777" w:rsidR="000F378E" w:rsidRDefault="000F378E" w:rsidP="000F378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E28634" wp14:editId="6143732C">
          <wp:simplePos x="0" y="0"/>
          <wp:positionH relativeFrom="page">
            <wp:align>center</wp:align>
          </wp:positionH>
          <wp:positionV relativeFrom="page">
            <wp:posOffset>387350</wp:posOffset>
          </wp:positionV>
          <wp:extent cx="3837240" cy="234000"/>
          <wp:effectExtent l="0" t="0" r="0" b="0"/>
          <wp:wrapSquare wrapText="bothSides"/>
          <wp:docPr id="203773824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928260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724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D357F8" w14:textId="77777777" w:rsidR="000F378E" w:rsidRPr="005B3759" w:rsidRDefault="000F378E" w:rsidP="000F378E">
    <w:pPr>
      <w:rPr>
        <w:rFonts w:ascii="Times New Roman" w:hAnsi="Times New Roman"/>
        <w:sz w:val="24"/>
        <w:lang w:eastAsia="en-GB"/>
      </w:rPr>
    </w:pPr>
  </w:p>
  <w:p w14:paraId="390F9F86" w14:textId="580A6A84" w:rsidR="00223E98" w:rsidRDefault="00223E98">
    <w:pPr>
      <w:pStyle w:val="Header"/>
    </w:pPr>
  </w:p>
  <w:p w14:paraId="27679E7D" w14:textId="77777777" w:rsidR="00223E98" w:rsidRDefault="00223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6DEB" w14:textId="51560BAA" w:rsidR="00C46EED" w:rsidRDefault="00C46EED" w:rsidP="00C46EE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D977B4E" wp14:editId="27623C40">
          <wp:simplePos x="0" y="0"/>
          <wp:positionH relativeFrom="page">
            <wp:align>center</wp:align>
          </wp:positionH>
          <wp:positionV relativeFrom="page">
            <wp:posOffset>387350</wp:posOffset>
          </wp:positionV>
          <wp:extent cx="3837240" cy="234000"/>
          <wp:effectExtent l="0" t="0" r="0" b="0"/>
          <wp:wrapSquare wrapText="bothSides"/>
          <wp:docPr id="132092826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928260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724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EF20A4" w14:textId="65962B35" w:rsidR="005B3759" w:rsidRPr="005B3759" w:rsidRDefault="005B3759" w:rsidP="005B3759">
    <w:pPr>
      <w:rPr>
        <w:rFonts w:ascii="Times New Roman" w:hAnsi="Times New Roman"/>
        <w:sz w:val="24"/>
        <w:lang w:eastAsia="en-GB"/>
      </w:rPr>
    </w:pPr>
  </w:p>
  <w:p w14:paraId="75AC0F11" w14:textId="69C32EDD" w:rsidR="00223E98" w:rsidRDefault="00223E98">
    <w:pPr>
      <w:pStyle w:val="Header"/>
    </w:pPr>
  </w:p>
  <w:p w14:paraId="64CB07B1" w14:textId="77777777" w:rsidR="009D13CA" w:rsidRPr="00E70C30" w:rsidRDefault="009D13CA" w:rsidP="00E70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610FC" w14:textId="77777777" w:rsidR="002E0995" w:rsidRDefault="002E0995" w:rsidP="002E0995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37826B8" wp14:editId="337215BF">
          <wp:simplePos x="0" y="0"/>
          <wp:positionH relativeFrom="page">
            <wp:align>center</wp:align>
          </wp:positionH>
          <wp:positionV relativeFrom="page">
            <wp:posOffset>387350</wp:posOffset>
          </wp:positionV>
          <wp:extent cx="3837240" cy="234000"/>
          <wp:effectExtent l="0" t="0" r="0" b="0"/>
          <wp:wrapSquare wrapText="bothSides"/>
          <wp:docPr id="208861044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928260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724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E669DD" w14:textId="77777777" w:rsidR="002E0995" w:rsidRPr="005B3759" w:rsidRDefault="002E0995" w:rsidP="002E0995">
    <w:pPr>
      <w:rPr>
        <w:rFonts w:ascii="Times New Roman" w:hAnsi="Times New Roman"/>
        <w:sz w:val="24"/>
        <w:lang w:eastAsia="en-GB"/>
      </w:rPr>
    </w:pPr>
  </w:p>
  <w:p w14:paraId="16AE56A4" w14:textId="12EA114A" w:rsidR="009D13CA" w:rsidRDefault="009D13CA" w:rsidP="00780ECB">
    <w:pPr>
      <w:pStyle w:val="Header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5DF"/>
    <w:multiLevelType w:val="multilevel"/>
    <w:tmpl w:val="BBEA9D5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2EB0"/>
    <w:multiLevelType w:val="hybridMultilevel"/>
    <w:tmpl w:val="B1D611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40A7E"/>
    <w:multiLevelType w:val="hybridMultilevel"/>
    <w:tmpl w:val="5B6E0A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C1C96"/>
    <w:multiLevelType w:val="hybridMultilevel"/>
    <w:tmpl w:val="D7383B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E68A3"/>
    <w:multiLevelType w:val="hybridMultilevel"/>
    <w:tmpl w:val="217850A2"/>
    <w:lvl w:ilvl="0" w:tplc="80D86F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04B9"/>
    <w:multiLevelType w:val="hybridMultilevel"/>
    <w:tmpl w:val="5BD20454"/>
    <w:lvl w:ilvl="0" w:tplc="19F8A8BA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4C631C"/>
    <w:multiLevelType w:val="hybridMultilevel"/>
    <w:tmpl w:val="D320F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130A"/>
    <w:multiLevelType w:val="multilevel"/>
    <w:tmpl w:val="9658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26488"/>
    <w:multiLevelType w:val="hybridMultilevel"/>
    <w:tmpl w:val="7F1E3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D2083"/>
    <w:multiLevelType w:val="multilevel"/>
    <w:tmpl w:val="217850A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40D0"/>
    <w:multiLevelType w:val="hybridMultilevel"/>
    <w:tmpl w:val="5C1C2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6282"/>
    <w:multiLevelType w:val="hybridMultilevel"/>
    <w:tmpl w:val="DA5239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893217"/>
    <w:multiLevelType w:val="hybridMultilevel"/>
    <w:tmpl w:val="D75EDB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A26840"/>
    <w:multiLevelType w:val="hybridMultilevel"/>
    <w:tmpl w:val="108046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02361"/>
    <w:multiLevelType w:val="hybridMultilevel"/>
    <w:tmpl w:val="DC5C3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A02F6"/>
    <w:multiLevelType w:val="hybridMultilevel"/>
    <w:tmpl w:val="C71AC61A"/>
    <w:lvl w:ilvl="0" w:tplc="8850FA6A">
      <w:start w:val="1"/>
      <w:numFmt w:val="bullet"/>
      <w:pStyle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74C85"/>
    <w:multiLevelType w:val="hybridMultilevel"/>
    <w:tmpl w:val="A574EFFC"/>
    <w:lvl w:ilvl="0" w:tplc="80D86F4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44607"/>
    <w:multiLevelType w:val="multilevel"/>
    <w:tmpl w:val="B1EE870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515D2"/>
    <w:multiLevelType w:val="hybridMultilevel"/>
    <w:tmpl w:val="B1EE870A"/>
    <w:lvl w:ilvl="0" w:tplc="80D86F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35ED5"/>
    <w:multiLevelType w:val="multilevel"/>
    <w:tmpl w:val="6D9ECB50"/>
    <w:name w:val="HEFCE46"/>
    <w:lvl w:ilvl="0">
      <w:start w:val="39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 w15:restartNumberingAfterBreak="0">
    <w:nsid w:val="463240B0"/>
    <w:multiLevelType w:val="hybridMultilevel"/>
    <w:tmpl w:val="BBEA9D52"/>
    <w:lvl w:ilvl="0" w:tplc="80D86F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20B41"/>
    <w:multiLevelType w:val="hybridMultilevel"/>
    <w:tmpl w:val="BC8820CA"/>
    <w:lvl w:ilvl="0" w:tplc="80D86F4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9D61E9"/>
    <w:multiLevelType w:val="hybridMultilevel"/>
    <w:tmpl w:val="26FE3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879D2"/>
    <w:multiLevelType w:val="hybridMultilevel"/>
    <w:tmpl w:val="677C59F2"/>
    <w:lvl w:ilvl="0" w:tplc="80D86F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D1B53"/>
    <w:multiLevelType w:val="hybridMultilevel"/>
    <w:tmpl w:val="DC309E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5B4D62"/>
    <w:multiLevelType w:val="hybridMultilevel"/>
    <w:tmpl w:val="6602D4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0D86F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155609"/>
    <w:multiLevelType w:val="multilevel"/>
    <w:tmpl w:val="A4AE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876CA8"/>
    <w:multiLevelType w:val="hybridMultilevel"/>
    <w:tmpl w:val="4A9466F6"/>
    <w:name w:val="HEFCE4622"/>
    <w:lvl w:ilvl="0" w:tplc="A8DCA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B15AA"/>
    <w:multiLevelType w:val="hybridMultilevel"/>
    <w:tmpl w:val="7DAA759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BC73967"/>
    <w:multiLevelType w:val="hybridMultilevel"/>
    <w:tmpl w:val="CDEC7A66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C723AD6"/>
    <w:multiLevelType w:val="multilevel"/>
    <w:tmpl w:val="2D04664C"/>
    <w:name w:val="HEFC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31" w15:restartNumberingAfterBreak="0">
    <w:nsid w:val="5DEA1A6C"/>
    <w:multiLevelType w:val="hybridMultilevel"/>
    <w:tmpl w:val="9956EFF8"/>
    <w:name w:val="HEFC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63FFB"/>
    <w:multiLevelType w:val="hybridMultilevel"/>
    <w:tmpl w:val="7C1C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56697"/>
    <w:multiLevelType w:val="hybridMultilevel"/>
    <w:tmpl w:val="903A8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A0C96"/>
    <w:multiLevelType w:val="multilevel"/>
    <w:tmpl w:val="872C414A"/>
    <w:name w:val="HEFCE7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35" w15:restartNumberingAfterBreak="0">
    <w:nsid w:val="6C9F538E"/>
    <w:multiLevelType w:val="hybridMultilevel"/>
    <w:tmpl w:val="531239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E96709"/>
    <w:multiLevelType w:val="hybridMultilevel"/>
    <w:tmpl w:val="3E9C5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C04AC"/>
    <w:multiLevelType w:val="hybridMultilevel"/>
    <w:tmpl w:val="E7A2EC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DD01F0"/>
    <w:multiLevelType w:val="hybridMultilevel"/>
    <w:tmpl w:val="EA5449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C212C"/>
    <w:multiLevelType w:val="hybridMultilevel"/>
    <w:tmpl w:val="8CC86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04401"/>
    <w:multiLevelType w:val="multilevel"/>
    <w:tmpl w:val="C7A8312C"/>
    <w:name w:val="HEFCE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41" w15:restartNumberingAfterBreak="0">
    <w:nsid w:val="7B99025E"/>
    <w:multiLevelType w:val="hybridMultilevel"/>
    <w:tmpl w:val="1630AD52"/>
    <w:lvl w:ilvl="0" w:tplc="80D86F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E2FE0"/>
    <w:multiLevelType w:val="hybridMultilevel"/>
    <w:tmpl w:val="E74E4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1105C"/>
    <w:multiLevelType w:val="hybridMultilevel"/>
    <w:tmpl w:val="AB8CC1D2"/>
    <w:lvl w:ilvl="0" w:tplc="80D86F4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82768"/>
    <w:multiLevelType w:val="multilevel"/>
    <w:tmpl w:val="F630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082235">
    <w:abstractNumId w:val="15"/>
  </w:num>
  <w:num w:numId="2" w16cid:durableId="1997103792">
    <w:abstractNumId w:val="1"/>
  </w:num>
  <w:num w:numId="3" w16cid:durableId="746728784">
    <w:abstractNumId w:val="11"/>
  </w:num>
  <w:num w:numId="4" w16cid:durableId="1452750182">
    <w:abstractNumId w:val="25"/>
  </w:num>
  <w:num w:numId="5" w16cid:durableId="238948108">
    <w:abstractNumId w:val="13"/>
  </w:num>
  <w:num w:numId="6" w16cid:durableId="1702394162">
    <w:abstractNumId w:val="38"/>
  </w:num>
  <w:num w:numId="7" w16cid:durableId="1328944890">
    <w:abstractNumId w:val="23"/>
  </w:num>
  <w:num w:numId="8" w16cid:durableId="1083456388">
    <w:abstractNumId w:val="41"/>
  </w:num>
  <w:num w:numId="9" w16cid:durableId="1648700028">
    <w:abstractNumId w:val="20"/>
  </w:num>
  <w:num w:numId="10" w16cid:durableId="833376738">
    <w:abstractNumId w:val="0"/>
  </w:num>
  <w:num w:numId="11" w16cid:durableId="839930960">
    <w:abstractNumId w:val="21"/>
  </w:num>
  <w:num w:numId="12" w16cid:durableId="1864246703">
    <w:abstractNumId w:val="18"/>
  </w:num>
  <w:num w:numId="13" w16cid:durableId="375203327">
    <w:abstractNumId w:val="17"/>
  </w:num>
  <w:num w:numId="14" w16cid:durableId="1586913250">
    <w:abstractNumId w:val="16"/>
  </w:num>
  <w:num w:numId="15" w16cid:durableId="1296446177">
    <w:abstractNumId w:val="4"/>
  </w:num>
  <w:num w:numId="16" w16cid:durableId="2108503296">
    <w:abstractNumId w:val="9"/>
  </w:num>
  <w:num w:numId="17" w16cid:durableId="2059889659">
    <w:abstractNumId w:val="43"/>
  </w:num>
  <w:num w:numId="18" w16cid:durableId="922836540">
    <w:abstractNumId w:val="5"/>
  </w:num>
  <w:num w:numId="19" w16cid:durableId="1800100535">
    <w:abstractNumId w:val="10"/>
  </w:num>
  <w:num w:numId="20" w16cid:durableId="1131829686">
    <w:abstractNumId w:val="8"/>
  </w:num>
  <w:num w:numId="21" w16cid:durableId="2146121778">
    <w:abstractNumId w:val="14"/>
  </w:num>
  <w:num w:numId="22" w16cid:durableId="1587760620">
    <w:abstractNumId w:val="35"/>
  </w:num>
  <w:num w:numId="23" w16cid:durableId="1360665646">
    <w:abstractNumId w:val="36"/>
  </w:num>
  <w:num w:numId="24" w16cid:durableId="1763716547">
    <w:abstractNumId w:val="42"/>
  </w:num>
  <w:num w:numId="25" w16cid:durableId="1492717358">
    <w:abstractNumId w:val="6"/>
  </w:num>
  <w:num w:numId="26" w16cid:durableId="892497364">
    <w:abstractNumId w:val="24"/>
  </w:num>
  <w:num w:numId="27" w16cid:durableId="85425799">
    <w:abstractNumId w:val="37"/>
  </w:num>
  <w:num w:numId="28" w16cid:durableId="2111969337">
    <w:abstractNumId w:val="33"/>
  </w:num>
  <w:num w:numId="29" w16cid:durableId="1553731570">
    <w:abstractNumId w:val="22"/>
  </w:num>
  <w:num w:numId="30" w16cid:durableId="1617517120">
    <w:abstractNumId w:val="12"/>
  </w:num>
  <w:num w:numId="31" w16cid:durableId="1998416967">
    <w:abstractNumId w:val="7"/>
  </w:num>
  <w:num w:numId="32" w16cid:durableId="1526401411">
    <w:abstractNumId w:val="26"/>
  </w:num>
  <w:num w:numId="33" w16cid:durableId="2043045390">
    <w:abstractNumId w:val="44"/>
  </w:num>
  <w:num w:numId="34" w16cid:durableId="206724327">
    <w:abstractNumId w:val="3"/>
  </w:num>
  <w:num w:numId="35" w16cid:durableId="1277757312">
    <w:abstractNumId w:val="2"/>
  </w:num>
  <w:num w:numId="36" w16cid:durableId="1888952057">
    <w:abstractNumId w:val="39"/>
  </w:num>
  <w:num w:numId="37" w16cid:durableId="545338932">
    <w:abstractNumId w:val="32"/>
  </w:num>
  <w:num w:numId="38" w16cid:durableId="490756578">
    <w:abstractNumId w:val="29"/>
  </w:num>
  <w:num w:numId="39" w16cid:durableId="699088491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2B"/>
    <w:rsid w:val="0000227B"/>
    <w:rsid w:val="00030CB0"/>
    <w:rsid w:val="00036B62"/>
    <w:rsid w:val="00042436"/>
    <w:rsid w:val="0006567D"/>
    <w:rsid w:val="0007231B"/>
    <w:rsid w:val="00091CAF"/>
    <w:rsid w:val="000A22CA"/>
    <w:rsid w:val="000C292D"/>
    <w:rsid w:val="000C45DD"/>
    <w:rsid w:val="000D3738"/>
    <w:rsid w:val="000D4F8E"/>
    <w:rsid w:val="000E4881"/>
    <w:rsid w:val="000F378E"/>
    <w:rsid w:val="0012163A"/>
    <w:rsid w:val="00121C87"/>
    <w:rsid w:val="0012208B"/>
    <w:rsid w:val="001230D2"/>
    <w:rsid w:val="00125839"/>
    <w:rsid w:val="00134620"/>
    <w:rsid w:val="00146E75"/>
    <w:rsid w:val="001645DE"/>
    <w:rsid w:val="00165DC9"/>
    <w:rsid w:val="0019059F"/>
    <w:rsid w:val="0019373C"/>
    <w:rsid w:val="001956C9"/>
    <w:rsid w:val="00195B95"/>
    <w:rsid w:val="001A26DC"/>
    <w:rsid w:val="001A2B98"/>
    <w:rsid w:val="001A4DF5"/>
    <w:rsid w:val="001B3172"/>
    <w:rsid w:val="001D0ABE"/>
    <w:rsid w:val="001F5E11"/>
    <w:rsid w:val="00203664"/>
    <w:rsid w:val="002062A2"/>
    <w:rsid w:val="002234B2"/>
    <w:rsid w:val="00223E98"/>
    <w:rsid w:val="00273B52"/>
    <w:rsid w:val="00294489"/>
    <w:rsid w:val="002B51FC"/>
    <w:rsid w:val="002B73A6"/>
    <w:rsid w:val="002C197F"/>
    <w:rsid w:val="002E0995"/>
    <w:rsid w:val="002E4442"/>
    <w:rsid w:val="002F07DD"/>
    <w:rsid w:val="002F7105"/>
    <w:rsid w:val="003278AF"/>
    <w:rsid w:val="003360BF"/>
    <w:rsid w:val="003416C2"/>
    <w:rsid w:val="00345D42"/>
    <w:rsid w:val="00365912"/>
    <w:rsid w:val="00370AB4"/>
    <w:rsid w:val="00373526"/>
    <w:rsid w:val="003C5937"/>
    <w:rsid w:val="003E2B58"/>
    <w:rsid w:val="00411ECB"/>
    <w:rsid w:val="00413C9A"/>
    <w:rsid w:val="0043650B"/>
    <w:rsid w:val="00443C7C"/>
    <w:rsid w:val="00446C07"/>
    <w:rsid w:val="004471F4"/>
    <w:rsid w:val="00473661"/>
    <w:rsid w:val="004857AC"/>
    <w:rsid w:val="004B5670"/>
    <w:rsid w:val="004C46F5"/>
    <w:rsid w:val="004D0BAF"/>
    <w:rsid w:val="004E7BDF"/>
    <w:rsid w:val="0050627A"/>
    <w:rsid w:val="0050729E"/>
    <w:rsid w:val="00531962"/>
    <w:rsid w:val="00534A3B"/>
    <w:rsid w:val="005474BB"/>
    <w:rsid w:val="0055613F"/>
    <w:rsid w:val="00574537"/>
    <w:rsid w:val="0059584B"/>
    <w:rsid w:val="005A558C"/>
    <w:rsid w:val="005A703D"/>
    <w:rsid w:val="005A766A"/>
    <w:rsid w:val="005B3759"/>
    <w:rsid w:val="005C73E9"/>
    <w:rsid w:val="005D03F2"/>
    <w:rsid w:val="005D324D"/>
    <w:rsid w:val="005E62E9"/>
    <w:rsid w:val="006266B3"/>
    <w:rsid w:val="0063522D"/>
    <w:rsid w:val="006418B4"/>
    <w:rsid w:val="00653AFB"/>
    <w:rsid w:val="00655785"/>
    <w:rsid w:val="00671C3E"/>
    <w:rsid w:val="00685155"/>
    <w:rsid w:val="0069166E"/>
    <w:rsid w:val="00696249"/>
    <w:rsid w:val="006A1EED"/>
    <w:rsid w:val="006A34A4"/>
    <w:rsid w:val="006A69B2"/>
    <w:rsid w:val="006C533B"/>
    <w:rsid w:val="006F54EA"/>
    <w:rsid w:val="0070083C"/>
    <w:rsid w:val="00700C6E"/>
    <w:rsid w:val="00700E94"/>
    <w:rsid w:val="0071691F"/>
    <w:rsid w:val="00727ABC"/>
    <w:rsid w:val="00731980"/>
    <w:rsid w:val="0074597D"/>
    <w:rsid w:val="00747363"/>
    <w:rsid w:val="00754C36"/>
    <w:rsid w:val="00763E1E"/>
    <w:rsid w:val="007658D9"/>
    <w:rsid w:val="0076674B"/>
    <w:rsid w:val="007757C2"/>
    <w:rsid w:val="00780BE2"/>
    <w:rsid w:val="00780ECB"/>
    <w:rsid w:val="007930E5"/>
    <w:rsid w:val="007B56B0"/>
    <w:rsid w:val="007B6B3C"/>
    <w:rsid w:val="007C0C74"/>
    <w:rsid w:val="007C4C7D"/>
    <w:rsid w:val="007D5A30"/>
    <w:rsid w:val="0080069B"/>
    <w:rsid w:val="0081257F"/>
    <w:rsid w:val="00814460"/>
    <w:rsid w:val="00814F2B"/>
    <w:rsid w:val="00821B5C"/>
    <w:rsid w:val="0084381F"/>
    <w:rsid w:val="00852DFF"/>
    <w:rsid w:val="00874681"/>
    <w:rsid w:val="00881F1A"/>
    <w:rsid w:val="0088694F"/>
    <w:rsid w:val="008E680B"/>
    <w:rsid w:val="008F7CB2"/>
    <w:rsid w:val="009137D8"/>
    <w:rsid w:val="00920D45"/>
    <w:rsid w:val="009327E1"/>
    <w:rsid w:val="0094545F"/>
    <w:rsid w:val="00952654"/>
    <w:rsid w:val="00993202"/>
    <w:rsid w:val="009C0246"/>
    <w:rsid w:val="009C0B4E"/>
    <w:rsid w:val="009C1D8F"/>
    <w:rsid w:val="009C1E12"/>
    <w:rsid w:val="009C31D0"/>
    <w:rsid w:val="009C3B22"/>
    <w:rsid w:val="009C55CF"/>
    <w:rsid w:val="009D13CA"/>
    <w:rsid w:val="009D3C69"/>
    <w:rsid w:val="009E3152"/>
    <w:rsid w:val="009E4330"/>
    <w:rsid w:val="009E4DC8"/>
    <w:rsid w:val="009F6B29"/>
    <w:rsid w:val="00A13767"/>
    <w:rsid w:val="00A44F7C"/>
    <w:rsid w:val="00A52D2C"/>
    <w:rsid w:val="00A72D08"/>
    <w:rsid w:val="00A77B6E"/>
    <w:rsid w:val="00A9134A"/>
    <w:rsid w:val="00AA5714"/>
    <w:rsid w:val="00AC542E"/>
    <w:rsid w:val="00AC5D73"/>
    <w:rsid w:val="00AF77F6"/>
    <w:rsid w:val="00B0247E"/>
    <w:rsid w:val="00B077BB"/>
    <w:rsid w:val="00B1200F"/>
    <w:rsid w:val="00B2314E"/>
    <w:rsid w:val="00B23CF6"/>
    <w:rsid w:val="00B44C3F"/>
    <w:rsid w:val="00B64D4B"/>
    <w:rsid w:val="00BA3B24"/>
    <w:rsid w:val="00BB665C"/>
    <w:rsid w:val="00BC5EC8"/>
    <w:rsid w:val="00BC7B4A"/>
    <w:rsid w:val="00BF006F"/>
    <w:rsid w:val="00C05832"/>
    <w:rsid w:val="00C1772F"/>
    <w:rsid w:val="00C251A9"/>
    <w:rsid w:val="00C27913"/>
    <w:rsid w:val="00C40C9F"/>
    <w:rsid w:val="00C46EED"/>
    <w:rsid w:val="00C60AFE"/>
    <w:rsid w:val="00C6283D"/>
    <w:rsid w:val="00C62FB1"/>
    <w:rsid w:val="00CA77ED"/>
    <w:rsid w:val="00CB5F82"/>
    <w:rsid w:val="00CC1DCF"/>
    <w:rsid w:val="00CF5AC6"/>
    <w:rsid w:val="00D0647C"/>
    <w:rsid w:val="00D07D13"/>
    <w:rsid w:val="00D11A57"/>
    <w:rsid w:val="00D31DAE"/>
    <w:rsid w:val="00D354DF"/>
    <w:rsid w:val="00D53445"/>
    <w:rsid w:val="00D6072F"/>
    <w:rsid w:val="00D84868"/>
    <w:rsid w:val="00D92CDE"/>
    <w:rsid w:val="00DA1047"/>
    <w:rsid w:val="00DA76B0"/>
    <w:rsid w:val="00DB342C"/>
    <w:rsid w:val="00DD3777"/>
    <w:rsid w:val="00DE3725"/>
    <w:rsid w:val="00DE48FD"/>
    <w:rsid w:val="00E0309C"/>
    <w:rsid w:val="00E1555E"/>
    <w:rsid w:val="00E26B1F"/>
    <w:rsid w:val="00E41D5C"/>
    <w:rsid w:val="00E4538E"/>
    <w:rsid w:val="00E570B1"/>
    <w:rsid w:val="00E70C30"/>
    <w:rsid w:val="00E7535E"/>
    <w:rsid w:val="00EB2FAC"/>
    <w:rsid w:val="00EB62BC"/>
    <w:rsid w:val="00EB7548"/>
    <w:rsid w:val="00EC7089"/>
    <w:rsid w:val="00EE38C4"/>
    <w:rsid w:val="00EF48DA"/>
    <w:rsid w:val="00EF629D"/>
    <w:rsid w:val="00F124EA"/>
    <w:rsid w:val="00F13953"/>
    <w:rsid w:val="00F46C3A"/>
    <w:rsid w:val="00F6246E"/>
    <w:rsid w:val="00F66A2C"/>
    <w:rsid w:val="00F73F2F"/>
    <w:rsid w:val="00FA1AC0"/>
    <w:rsid w:val="00FB1BAA"/>
    <w:rsid w:val="00FD2C9B"/>
    <w:rsid w:val="00F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805090F"/>
  <w15:docId w15:val="{76751AB5-3AA0-4CA4-9130-980F42DD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78AF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70C30"/>
    <w:pPr>
      <w:keepNext/>
      <w:spacing w:before="120" w:after="120"/>
      <w:outlineLvl w:val="0"/>
    </w:pPr>
    <w:rPr>
      <w:rFonts w:cs="Arial"/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E70C30"/>
    <w:pPr>
      <w:keepNext/>
      <w:outlineLvl w:val="1"/>
    </w:pPr>
    <w:rPr>
      <w:rFonts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78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78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78AF"/>
  </w:style>
  <w:style w:type="paragraph" w:customStyle="1" w:styleId="Bullet">
    <w:name w:val="Bullet"/>
    <w:basedOn w:val="Normal"/>
    <w:rsid w:val="003278AF"/>
    <w:pPr>
      <w:numPr>
        <w:numId w:val="1"/>
      </w:numPr>
      <w:tabs>
        <w:tab w:val="clear" w:pos="864"/>
        <w:tab w:val="num" w:pos="567"/>
      </w:tabs>
      <w:spacing w:line="300" w:lineRule="atLeast"/>
      <w:ind w:left="0" w:firstLine="0"/>
    </w:pPr>
    <w:rPr>
      <w:sz w:val="21"/>
      <w:szCs w:val="20"/>
      <w:lang w:eastAsia="en-GB"/>
    </w:rPr>
  </w:style>
  <w:style w:type="paragraph" w:styleId="FootnoteText">
    <w:name w:val="footnote text"/>
    <w:basedOn w:val="Normal"/>
    <w:semiHidden/>
    <w:rsid w:val="003278AF"/>
    <w:pPr>
      <w:spacing w:line="300" w:lineRule="atLeast"/>
    </w:pPr>
    <w:rPr>
      <w:szCs w:val="20"/>
      <w:lang w:eastAsia="en-GB"/>
    </w:rPr>
  </w:style>
  <w:style w:type="character" w:styleId="FootnoteReference">
    <w:name w:val="footnote reference"/>
    <w:basedOn w:val="DefaultParagraphFont"/>
    <w:semiHidden/>
    <w:rsid w:val="003278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1645DE"/>
    <w:pPr>
      <w:ind w:left="720"/>
      <w:contextualSpacing/>
    </w:pPr>
    <w:rPr>
      <w:rFonts w:ascii="Times New Roman" w:hAnsi="Times New Roman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rsid w:val="00E70C30"/>
    <w:rPr>
      <w:rFonts w:ascii="Arial" w:hAnsi="Arial" w:cs="Arial"/>
      <w:b/>
      <w:bCs/>
      <w:i/>
      <w:i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E70C30"/>
    <w:rPr>
      <w:rFonts w:ascii="Arial" w:hAnsi="Arial" w:cs="Arial"/>
      <w:b/>
      <w:bCs/>
      <w:sz w:val="28"/>
      <w:szCs w:val="24"/>
      <w:lang w:val="en-GB"/>
    </w:rPr>
  </w:style>
  <w:style w:type="paragraph" w:styleId="BodyText">
    <w:name w:val="Body Text"/>
    <w:basedOn w:val="Normal"/>
    <w:link w:val="BodyTextChar"/>
    <w:rsid w:val="00E70C30"/>
    <w:rPr>
      <w:rFonts w:cs="Arial"/>
      <w:b/>
      <w:bCs/>
      <w:i/>
      <w:iCs/>
      <w:sz w:val="24"/>
    </w:rPr>
  </w:style>
  <w:style w:type="character" w:customStyle="1" w:styleId="BodyTextChar">
    <w:name w:val="Body Text Char"/>
    <w:basedOn w:val="DefaultParagraphFont"/>
    <w:link w:val="BodyText"/>
    <w:rsid w:val="00E70C30"/>
    <w:rPr>
      <w:rFonts w:ascii="Arial" w:hAnsi="Arial" w:cs="Arial"/>
      <w:b/>
      <w:bCs/>
      <w:i/>
      <w:iCs/>
      <w:sz w:val="24"/>
      <w:szCs w:val="24"/>
      <w:lang w:val="en-GB"/>
    </w:rPr>
  </w:style>
  <w:style w:type="character" w:customStyle="1" w:styleId="a1">
    <w:name w:val="a1"/>
    <w:basedOn w:val="DefaultParagraphFont"/>
    <w:rsid w:val="00531962"/>
    <w:rPr>
      <w:color w:val="008000"/>
    </w:rPr>
  </w:style>
  <w:style w:type="character" w:styleId="CommentReference">
    <w:name w:val="annotation reference"/>
    <w:basedOn w:val="DefaultParagraphFont"/>
    <w:semiHidden/>
    <w:unhideWhenUsed/>
    <w:rsid w:val="00223E9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3E9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23E9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E9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23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3E98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23E98"/>
    <w:rPr>
      <w:rFonts w:ascii="Arial" w:hAnsi="Arial"/>
      <w:szCs w:val="24"/>
      <w:lang w:eastAsia="en-US"/>
    </w:rPr>
  </w:style>
  <w:style w:type="paragraph" w:styleId="Revision">
    <w:name w:val="Revision"/>
    <w:hidden/>
    <w:uiPriority w:val="99"/>
    <w:semiHidden/>
    <w:rsid w:val="00030CB0"/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nhideWhenUsed/>
    <w:rsid w:val="005A55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58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D6072F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9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Aldridge@trinitylaban.ac.uk" TargetMode="External"/><Relationship Id="rId13" Type="http://schemas.openxmlformats.org/officeDocument/2006/relationships/hyperlink" Target="mailto:LJ.Cook@trinitylaban.ac.uk" TargetMode="External"/><Relationship Id="rId18" Type="http://schemas.openxmlformats.org/officeDocument/2006/relationships/hyperlink" Target="mailto:j.peel@trinitylaban.ac.u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J.Cook@trinitylaban.ac.uk" TargetMode="External"/><Relationship Id="rId12" Type="http://schemas.openxmlformats.org/officeDocument/2006/relationships/hyperlink" Target="mailto:j.peel@trinitylaban.ac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J.Cook@trinitylaban.ac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J.Wilson@trinitylaban.ac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.Estell@trinitylaban.ac.uk" TargetMode="External"/><Relationship Id="rId14" Type="http://schemas.openxmlformats.org/officeDocument/2006/relationships/hyperlink" Target="mailto:LJ.Cook@trinitylaban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rinity%20Laban%20May%2009%20onwards\PAPERS%20FOR%20NOVEMBER%20AC%20BOARD\latest%20papers%20for%2026%20Nov%20Academic%20Board\JPSG0910-6-5%20(Student%20complaints%20procedur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JPSG0910-6-5 (Student complaints procedure)</Template>
  <TotalTime>0</TotalTime>
  <Pages>7</Pages>
  <Words>1334</Words>
  <Characters>8226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Conferences</vt:lpstr>
    </vt:vector>
  </TitlesOfParts>
  <Company>Trinity College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Conferences</dc:title>
  <dc:creator>JPeel</dc:creator>
  <cp:lastModifiedBy>Jonathan Peel</cp:lastModifiedBy>
  <cp:revision>2</cp:revision>
  <cp:lastPrinted>2012-01-17T10:21:00Z</cp:lastPrinted>
  <dcterms:created xsi:type="dcterms:W3CDTF">2024-10-28T09:42:00Z</dcterms:created>
  <dcterms:modified xsi:type="dcterms:W3CDTF">2024-10-28T09:42:00Z</dcterms:modified>
</cp:coreProperties>
</file>