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2D08" w14:textId="77777777" w:rsidR="004E6265" w:rsidRPr="004E6265" w:rsidRDefault="004E6265" w:rsidP="004E6265">
      <w:pPr>
        <w:jc w:val="center"/>
        <w:rPr>
          <w:rFonts w:ascii="Kalice Medium" w:hAnsi="Kalice Medium" w:cs="Arial"/>
          <w:bCs/>
          <w:sz w:val="32"/>
          <w:szCs w:val="32"/>
        </w:rPr>
      </w:pPr>
      <w:r w:rsidRPr="004E6265">
        <w:rPr>
          <w:rFonts w:ascii="Kalice Medium" w:hAnsi="Kalice Medium" w:cs="Arial"/>
          <w:bCs/>
          <w:sz w:val="32"/>
          <w:szCs w:val="32"/>
        </w:rPr>
        <w:t xml:space="preserve">Application to the </w:t>
      </w:r>
      <w:bookmarkStart w:id="0" w:name="_Hlk205494388"/>
      <w:r w:rsidRPr="004E6265">
        <w:rPr>
          <w:rFonts w:ascii="Kalice Medium" w:hAnsi="Kalice Medium" w:cs="Arial"/>
          <w:bCs/>
          <w:sz w:val="32"/>
          <w:szCs w:val="32"/>
        </w:rPr>
        <w:t xml:space="preserve">Research </w:t>
      </w:r>
      <w:bookmarkEnd w:id="0"/>
      <w:r w:rsidRPr="004E6265">
        <w:rPr>
          <w:rFonts w:ascii="Kalice Medium" w:hAnsi="Kalice Medium" w:cs="Arial"/>
          <w:bCs/>
          <w:sz w:val="32"/>
          <w:szCs w:val="32"/>
        </w:rPr>
        <w:t>Ethics Committee for</w:t>
      </w:r>
    </w:p>
    <w:p w14:paraId="24D24FF1" w14:textId="1E72A27E" w:rsidR="004E6265" w:rsidRPr="004E6265" w:rsidRDefault="004E6265" w:rsidP="004E6265">
      <w:pPr>
        <w:jc w:val="center"/>
        <w:rPr>
          <w:rFonts w:ascii="Kalice Medium" w:hAnsi="Kalice Medium" w:cs="Arial"/>
          <w:bCs/>
          <w:sz w:val="32"/>
          <w:szCs w:val="32"/>
          <w:u w:val="single"/>
        </w:rPr>
      </w:pPr>
      <w:r w:rsidRPr="004E6265">
        <w:rPr>
          <w:rFonts w:ascii="Kalice Medium" w:hAnsi="Kalice Medium" w:cs="Arial"/>
          <w:bCs/>
          <w:sz w:val="32"/>
          <w:szCs w:val="32"/>
          <w:u w:val="single"/>
        </w:rPr>
        <w:t>Performance Ethics</w:t>
      </w:r>
    </w:p>
    <w:p w14:paraId="3351A7B2" w14:textId="77777777" w:rsidR="004E6265" w:rsidRDefault="004E6265"/>
    <w:p w14:paraId="5E9B14A7" w14:textId="77777777" w:rsidR="004E6265" w:rsidRPr="004E6265" w:rsidRDefault="004E6265" w:rsidP="009F7819">
      <w:pPr>
        <w:pStyle w:val="Heading2"/>
        <w:jc w:val="center"/>
      </w:pPr>
      <w:bookmarkStart w:id="1" w:name="_Hlk205494835"/>
      <w:r>
        <w:t>Application</w:t>
      </w:r>
    </w:p>
    <w:bookmarkEnd w:id="1"/>
    <w:p w14:paraId="7E744552" w14:textId="77777777" w:rsidR="004E6265" w:rsidRDefault="004E6265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186532" w:rsidRPr="00C34B07" w14:paraId="5EAEBAF3" w14:textId="77777777" w:rsidTr="008A54B8">
        <w:trPr>
          <w:trHeight w:val="737"/>
        </w:trPr>
        <w:tc>
          <w:tcPr>
            <w:tcW w:w="8856" w:type="dxa"/>
          </w:tcPr>
          <w:p w14:paraId="4D946841" w14:textId="77777777" w:rsidR="00186532" w:rsidRPr="00C34B07" w:rsidRDefault="00186532" w:rsidP="00DC5DDA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Noto Sans" w:hAnsi="Noto Sans" w:cs="Noto Sans"/>
                <w:b/>
                <w:sz w:val="22"/>
                <w:szCs w:val="22"/>
                <w:lang w:val="en-AU"/>
              </w:rPr>
            </w:pPr>
            <w:r w:rsidRPr="00C34B07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>Applicant Name</w:t>
            </w:r>
            <w:r w:rsidR="007B6E14" w:rsidRPr="00220729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 xml:space="preserve"> and any qualifications relevant to the </w:t>
            </w:r>
            <w:r w:rsidR="007B6E14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>Application</w:t>
            </w:r>
            <w:r w:rsidR="00DE5BA9" w:rsidRPr="00C34B07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>:</w:t>
            </w:r>
            <w:r w:rsidR="004936EF" w:rsidRPr="00C34B07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 xml:space="preserve"> </w:t>
            </w:r>
            <w:r w:rsidRPr="00C34B07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 xml:space="preserve"> </w:t>
            </w:r>
          </w:p>
          <w:p w14:paraId="51705D0E" w14:textId="77777777" w:rsidR="004936EF" w:rsidRPr="00C34B07" w:rsidRDefault="004936EF" w:rsidP="00DC5DDA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Noto Sans" w:hAnsi="Noto Sans" w:cs="Noto Sans"/>
                <w:sz w:val="22"/>
                <w:szCs w:val="22"/>
                <w:lang w:val="en-AU"/>
              </w:rPr>
            </w:pPr>
          </w:p>
        </w:tc>
      </w:tr>
      <w:tr w:rsidR="007B6E14" w:rsidRPr="00C34B07" w14:paraId="07DEFC99" w14:textId="77777777" w:rsidTr="008A54B8">
        <w:trPr>
          <w:trHeight w:val="737"/>
        </w:trPr>
        <w:tc>
          <w:tcPr>
            <w:tcW w:w="8856" w:type="dxa"/>
          </w:tcPr>
          <w:p w14:paraId="7046E673" w14:textId="77777777" w:rsidR="007B6E14" w:rsidRDefault="007B6E14" w:rsidP="00DC5DDA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7B6E14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 xml:space="preserve">Name(s) of Additional Researchers </w:t>
            </w:r>
            <w:r w:rsidRPr="007B6E14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(include institutions, if not Trinity Laban):</w:t>
            </w:r>
          </w:p>
          <w:p w14:paraId="6B03B260" w14:textId="77777777" w:rsidR="007B6E14" w:rsidRPr="00C34B07" w:rsidRDefault="007B6E14" w:rsidP="00DC5DDA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Noto Sans" w:hAnsi="Noto Sans" w:cs="Noto Sans"/>
                <w:b/>
                <w:sz w:val="22"/>
                <w:szCs w:val="22"/>
                <w:lang w:val="en-AU"/>
              </w:rPr>
            </w:pPr>
          </w:p>
        </w:tc>
      </w:tr>
    </w:tbl>
    <w:p w14:paraId="108D2678" w14:textId="77777777" w:rsidR="007B6E14" w:rsidRDefault="007B6E14"/>
    <w:tbl>
      <w:tblPr>
        <w:tblW w:w="889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3314"/>
        <w:gridCol w:w="2748"/>
        <w:gridCol w:w="2835"/>
      </w:tblGrid>
      <w:tr w:rsidR="007B6E14" w:rsidRPr="00220729" w14:paraId="0FED9A47" w14:textId="77777777" w:rsidTr="007B6E14">
        <w:tc>
          <w:tcPr>
            <w:tcW w:w="8897" w:type="dxa"/>
            <w:gridSpan w:val="3"/>
          </w:tcPr>
          <w:p w14:paraId="12097581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jc w:val="center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For Students Only</w:t>
            </w:r>
          </w:p>
        </w:tc>
      </w:tr>
      <w:tr w:rsidR="007B6E14" w:rsidRPr="00220729" w14:paraId="1020C4A7" w14:textId="77777777" w:rsidTr="007B6E14">
        <w:tc>
          <w:tcPr>
            <w:tcW w:w="3314" w:type="dxa"/>
          </w:tcPr>
          <w:p w14:paraId="2944430D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Name of Supervisor:</w:t>
            </w:r>
          </w:p>
          <w:p w14:paraId="3ACD1879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</w:p>
        </w:tc>
        <w:tc>
          <w:tcPr>
            <w:tcW w:w="2748" w:type="dxa"/>
          </w:tcPr>
          <w:p w14:paraId="6930B01F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Programme</w:t>
            </w:r>
            <w:r w:rsidR="00C56F70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 xml:space="preserve"> of Study</w:t>
            </w: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:</w:t>
            </w:r>
          </w:p>
        </w:tc>
        <w:tc>
          <w:tcPr>
            <w:tcW w:w="2835" w:type="dxa"/>
          </w:tcPr>
          <w:p w14:paraId="0BE1911F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Name of Programme Leader:</w:t>
            </w:r>
          </w:p>
          <w:p w14:paraId="67890F67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</w:p>
        </w:tc>
      </w:tr>
    </w:tbl>
    <w:p w14:paraId="5424F32A" w14:textId="77777777" w:rsidR="007B6E14" w:rsidRDefault="007B6E14"/>
    <w:tbl>
      <w:tblPr>
        <w:tblW w:w="889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3314"/>
        <w:gridCol w:w="5576"/>
        <w:gridCol w:w="7"/>
      </w:tblGrid>
      <w:tr w:rsidR="009F7819" w:rsidRPr="00C34B07" w14:paraId="366AC7E9" w14:textId="77777777" w:rsidTr="001775BC">
        <w:trPr>
          <w:gridAfter w:val="1"/>
          <w:wAfter w:w="7" w:type="dxa"/>
        </w:trPr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A73" w14:textId="77777777" w:rsidR="009F7819" w:rsidRPr="00C34B07" w:rsidRDefault="009F7819" w:rsidP="009F781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C34B07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Project/Performance </w:t>
            </w:r>
            <w:r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title</w:t>
            </w:r>
            <w:r w:rsidRPr="00C34B07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: </w:t>
            </w:r>
          </w:p>
          <w:p w14:paraId="6DAD8F99" w14:textId="77777777" w:rsidR="009F7819" w:rsidRPr="00C34B07" w:rsidRDefault="009F7819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  <w:tr w:rsidR="007B6E14" w:rsidRPr="00C34B07" w14:paraId="3EDA0E19" w14:textId="77777777" w:rsidTr="001775BC">
        <w:trPr>
          <w:gridAfter w:val="1"/>
          <w:wAfter w:w="7" w:type="dxa"/>
        </w:trPr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BB4" w14:textId="77777777" w:rsidR="007B6E14" w:rsidRPr="00C34B07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C34B07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Project/Performance date(s)</w:t>
            </w:r>
            <w:r w:rsidR="009F781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 and location</w:t>
            </w:r>
            <w:r w:rsidRPr="00C34B07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: </w:t>
            </w:r>
          </w:p>
          <w:p w14:paraId="175BFBDD" w14:textId="77777777" w:rsidR="007B6E14" w:rsidRPr="00C34B07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  <w:tr w:rsidR="001775BC" w:rsidRPr="00220729" w14:paraId="70D05B80" w14:textId="77777777" w:rsidTr="001775BC">
        <w:tc>
          <w:tcPr>
            <w:tcW w:w="3314" w:type="dxa"/>
          </w:tcPr>
          <w:p w14:paraId="4E5BB37E" w14:textId="77777777" w:rsidR="001775BC" w:rsidRPr="00220729" w:rsidRDefault="001775BC" w:rsidP="00F5556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Has a similar study protocol already been approved by the Ethics Committee?</w:t>
            </w:r>
          </w:p>
        </w:tc>
        <w:tc>
          <w:tcPr>
            <w:tcW w:w="5583" w:type="dxa"/>
            <w:gridSpan w:val="2"/>
          </w:tcPr>
          <w:p w14:paraId="2F01BD85" w14:textId="77777777" w:rsidR="001775BC" w:rsidRPr="00220729" w:rsidRDefault="001775BC" w:rsidP="00F5556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Yes / No (</w:t>
            </w:r>
            <w:r w:rsidRPr="00220729">
              <w:rPr>
                <w:rFonts w:ascii="Noto Sans" w:hAnsi="Noto Sans" w:cs="Noto Sans"/>
                <w:bCs/>
                <w:i/>
                <w:sz w:val="22"/>
                <w:szCs w:val="22"/>
                <w:lang w:val="en-AU"/>
              </w:rPr>
              <w:t>if yes, please outline briefly</w:t>
            </w: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)</w:t>
            </w:r>
          </w:p>
        </w:tc>
      </w:tr>
      <w:tr w:rsidR="00624A66" w:rsidRPr="00C34B07" w14:paraId="046262F5" w14:textId="77777777" w:rsidTr="001775BC">
        <w:trPr>
          <w:gridAfter w:val="1"/>
          <w:wAfter w:w="7" w:type="dxa"/>
        </w:trPr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295" w14:textId="77777777" w:rsidR="00624A66" w:rsidRPr="00624A66" w:rsidRDefault="00624A66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624A66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Description of project:</w:t>
            </w:r>
            <w:r w:rsidR="007B6E14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</w:tr>
      <w:tr w:rsidR="00624A66" w:rsidRPr="00C34B07" w14:paraId="18BFCFF6" w14:textId="77777777" w:rsidTr="001775BC">
        <w:trPr>
          <w:gridAfter w:val="1"/>
          <w:wAfter w:w="7" w:type="dxa"/>
          <w:trHeight w:val="2082"/>
        </w:trPr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6A7" w14:textId="77777777" w:rsidR="00624A66" w:rsidRPr="00624A66" w:rsidRDefault="00624A66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03BB109C" w14:textId="77777777" w:rsidR="00624A66" w:rsidRPr="00624A66" w:rsidRDefault="00624A66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3A78DF47" w14:textId="77777777" w:rsidR="00624A66" w:rsidRDefault="00624A66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4A1A7FE2" w14:textId="77777777" w:rsidR="00BB0FFA" w:rsidRDefault="00BB0FFA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75A8D9D0" w14:textId="77777777" w:rsidR="00BB0FFA" w:rsidRDefault="00BB0FFA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69B90329" w14:textId="77777777" w:rsidR="00BB0FFA" w:rsidRDefault="00BB0FFA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79BB2CCF" w14:textId="77777777" w:rsidR="00BB0FFA" w:rsidRDefault="00BB0FFA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1CB2F724" w14:textId="77777777" w:rsidR="00BB0FFA" w:rsidRPr="00624A66" w:rsidRDefault="00BB0FFA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  <w:tr w:rsidR="007B0DE8" w:rsidRPr="00C34B07" w14:paraId="3E11E3F4" w14:textId="77777777" w:rsidTr="001775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890" w:type="dxa"/>
            <w:gridSpan w:val="2"/>
          </w:tcPr>
          <w:p w14:paraId="1199C678" w14:textId="77777777" w:rsidR="007B0DE8" w:rsidRPr="00C34B07" w:rsidRDefault="007B0DE8" w:rsidP="00186532">
            <w:pPr>
              <w:rPr>
                <w:rFonts w:ascii="Noto Sans" w:hAnsi="Noto Sans" w:cs="Noto Sans"/>
                <w:b/>
                <w:sz w:val="22"/>
                <w:szCs w:val="22"/>
              </w:rPr>
            </w:pPr>
            <w:r w:rsidRPr="00C34B07">
              <w:rPr>
                <w:rFonts w:ascii="Noto Sans" w:hAnsi="Noto Sans" w:cs="Noto Sans"/>
                <w:b/>
                <w:sz w:val="22"/>
                <w:szCs w:val="22"/>
              </w:rPr>
              <w:t>Proposed action</w:t>
            </w:r>
            <w:r w:rsidR="005B64A1" w:rsidRPr="00C34B07">
              <w:rPr>
                <w:rFonts w:ascii="Noto Sans" w:hAnsi="Noto Sans" w:cs="Noto Sans"/>
                <w:b/>
                <w:sz w:val="22"/>
                <w:szCs w:val="22"/>
              </w:rPr>
              <w:t>, if any:</w:t>
            </w:r>
            <w:r w:rsidRPr="00C34B07">
              <w:rPr>
                <w:rFonts w:ascii="Noto Sans" w:hAnsi="Noto Sans" w:cs="Noto Sans"/>
                <w:b/>
                <w:sz w:val="22"/>
                <w:szCs w:val="22"/>
              </w:rPr>
              <w:t xml:space="preserve"> </w:t>
            </w:r>
          </w:p>
          <w:p w14:paraId="535FA29D" w14:textId="77777777" w:rsidR="007B0DE8" w:rsidRPr="00C34B07" w:rsidRDefault="007B0DE8" w:rsidP="00186532">
            <w:pPr>
              <w:rPr>
                <w:rFonts w:ascii="Noto Sans" w:hAnsi="Noto Sans" w:cs="Noto Sans"/>
                <w:sz w:val="22"/>
                <w:szCs w:val="22"/>
              </w:rPr>
            </w:pPr>
            <w:r w:rsidRPr="00C34B07">
              <w:rPr>
                <w:rFonts w:ascii="Noto Sans" w:hAnsi="Noto Sans" w:cs="Noto Sans"/>
                <w:sz w:val="22"/>
                <w:szCs w:val="22"/>
              </w:rPr>
              <w:t xml:space="preserve">Describe any action you and your </w:t>
            </w:r>
            <w:r w:rsidR="00054132" w:rsidRPr="00C34B07">
              <w:rPr>
                <w:rFonts w:ascii="Noto Sans" w:hAnsi="Noto Sans" w:cs="Noto Sans"/>
                <w:sz w:val="22"/>
                <w:szCs w:val="22"/>
              </w:rPr>
              <w:t>P</w:t>
            </w:r>
            <w:r w:rsidRPr="00C34B07">
              <w:rPr>
                <w:rFonts w:ascii="Noto Sans" w:hAnsi="Noto Sans" w:cs="Noto Sans"/>
                <w:sz w:val="22"/>
                <w:szCs w:val="22"/>
              </w:rPr>
              <w:t xml:space="preserve">rogramme </w:t>
            </w:r>
            <w:r w:rsidR="00054132" w:rsidRPr="00C34B07">
              <w:rPr>
                <w:rFonts w:ascii="Noto Sans" w:hAnsi="Noto Sans" w:cs="Noto Sans"/>
                <w:sz w:val="22"/>
                <w:szCs w:val="22"/>
              </w:rPr>
              <w:t>L</w:t>
            </w:r>
            <w:r w:rsidRPr="00C34B07">
              <w:rPr>
                <w:rFonts w:ascii="Noto Sans" w:hAnsi="Noto Sans" w:cs="Noto Sans"/>
                <w:sz w:val="22"/>
                <w:szCs w:val="22"/>
              </w:rPr>
              <w:t>eader</w:t>
            </w:r>
            <w:r w:rsidR="00054132" w:rsidRPr="00C34B07">
              <w:rPr>
                <w:rFonts w:ascii="Noto Sans" w:hAnsi="Noto Sans" w:cs="Noto Sans"/>
                <w:sz w:val="22"/>
                <w:szCs w:val="22"/>
              </w:rPr>
              <w:t>/Supervisor</w:t>
            </w:r>
            <w:r w:rsidRPr="00C34B07">
              <w:rPr>
                <w:rFonts w:ascii="Noto Sans" w:hAnsi="Noto Sans" w:cs="Noto Sans"/>
                <w:sz w:val="22"/>
                <w:szCs w:val="22"/>
              </w:rPr>
              <w:t xml:space="preserve"> have discussed </w:t>
            </w:r>
            <w:proofErr w:type="gramStart"/>
            <w:r w:rsidRPr="00C34B07">
              <w:rPr>
                <w:rFonts w:ascii="Noto Sans" w:hAnsi="Noto Sans" w:cs="Noto Sans"/>
                <w:sz w:val="22"/>
                <w:szCs w:val="22"/>
              </w:rPr>
              <w:t>with regard to</w:t>
            </w:r>
            <w:proofErr w:type="gramEnd"/>
            <w:r w:rsidRPr="00C34B07">
              <w:rPr>
                <w:rFonts w:ascii="Noto Sans" w:hAnsi="Noto Sans" w:cs="Noto Sans"/>
                <w:sz w:val="22"/>
                <w:szCs w:val="22"/>
              </w:rPr>
              <w:t xml:space="preserve"> the ethical implications above (E.g. if a performance contains explicit </w:t>
            </w:r>
            <w:r w:rsidR="00F21AF1" w:rsidRPr="00C34B07">
              <w:rPr>
                <w:rFonts w:ascii="Noto Sans" w:hAnsi="Noto Sans" w:cs="Noto Sans"/>
                <w:sz w:val="22"/>
                <w:szCs w:val="22"/>
              </w:rPr>
              <w:t xml:space="preserve">content, </w:t>
            </w:r>
            <w:r w:rsidRPr="00C34B07">
              <w:rPr>
                <w:rFonts w:ascii="Noto Sans" w:hAnsi="Noto Sans" w:cs="Noto Sans"/>
                <w:sz w:val="22"/>
                <w:szCs w:val="22"/>
              </w:rPr>
              <w:t xml:space="preserve">signage may be required to </w:t>
            </w:r>
            <w:r w:rsidR="00054132" w:rsidRPr="00C34B07">
              <w:rPr>
                <w:rFonts w:ascii="Noto Sans" w:hAnsi="Noto Sans" w:cs="Noto Sans"/>
                <w:sz w:val="22"/>
                <w:szCs w:val="22"/>
              </w:rPr>
              <w:t xml:space="preserve">inform </w:t>
            </w:r>
            <w:r w:rsidRPr="00C34B07">
              <w:rPr>
                <w:rFonts w:ascii="Noto Sans" w:hAnsi="Noto Sans" w:cs="Noto Sans"/>
                <w:sz w:val="22"/>
                <w:szCs w:val="22"/>
              </w:rPr>
              <w:t>members of the public)</w:t>
            </w:r>
          </w:p>
          <w:p w14:paraId="16EE43A5" w14:textId="77777777" w:rsidR="007B0DE8" w:rsidRPr="00C34B07" w:rsidRDefault="007B0DE8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4DA5C5EA" w14:textId="77777777" w:rsidR="009A053B" w:rsidRPr="00C34B07" w:rsidRDefault="009A053B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BA68BF4" w14:textId="77777777" w:rsidR="009A053B" w:rsidRPr="00C34B07" w:rsidRDefault="009A053B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F5409B2" w14:textId="77777777" w:rsidR="007B0DE8" w:rsidRDefault="007B0DE8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0604EDD3" w14:textId="77777777" w:rsidR="00BB0FFA" w:rsidRDefault="00BB0FFA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06246A62" w14:textId="77777777" w:rsidR="00BB0FFA" w:rsidRPr="00C34B07" w:rsidRDefault="00BB0FFA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4F62E3E0" w14:textId="77777777" w:rsidR="00BB0FFA" w:rsidRDefault="00BB0FFA" w:rsidP="003C2F35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1FCCF938" w14:textId="77777777" w:rsidR="004E6265" w:rsidRPr="004E6265" w:rsidRDefault="00C56F70" w:rsidP="004E6265">
      <w:pPr>
        <w:pStyle w:val="Heading2"/>
        <w:jc w:val="center"/>
      </w:pPr>
      <w:r>
        <w:br w:type="page"/>
      </w:r>
      <w:r w:rsidR="009F7819">
        <w:lastRenderedPageBreak/>
        <w:t>Applicant Signature</w:t>
      </w:r>
    </w:p>
    <w:p w14:paraId="1581A1F4" w14:textId="77777777" w:rsidR="00C56F70" w:rsidRDefault="00C56F70"/>
    <w:tbl>
      <w:tblPr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8873"/>
      </w:tblGrid>
      <w:tr w:rsidR="00BB0FFA" w:rsidRPr="00220729" w14:paraId="4D4990F9" w14:textId="77777777" w:rsidTr="00C56F70">
        <w:tc>
          <w:tcPr>
            <w:tcW w:w="8873" w:type="dxa"/>
          </w:tcPr>
          <w:p w14:paraId="292EC17E" w14:textId="77777777" w:rsidR="00BB0FFA" w:rsidRPr="00220729" w:rsidRDefault="00BB0FFA" w:rsidP="00F5556B">
            <w:pPr>
              <w:spacing w:line="4" w:lineRule="exact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br w:type="page"/>
            </w:r>
          </w:p>
          <w:p w14:paraId="01C1CCEE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rPr>
                <w:rFonts w:ascii="Noto Sans" w:hAnsi="Noto Sans" w:cs="Noto Sans"/>
                <w:b/>
                <w:i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Signature of Primary Researcher:                                 </w:t>
            </w:r>
            <w:r w:rsidRPr="00220729">
              <w:rPr>
                <w:rFonts w:ascii="Noto Sans" w:hAnsi="Noto Sans" w:cs="Noto Sans"/>
                <w:b/>
                <w:iCs/>
                <w:sz w:val="22"/>
                <w:szCs w:val="22"/>
                <w:lang w:val="en-AU"/>
              </w:rPr>
              <w:t>Date:</w:t>
            </w:r>
          </w:p>
          <w:p w14:paraId="02DF64E3" w14:textId="77777777" w:rsidR="00BB0FFA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4F2E0234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33175609" w14:textId="77777777" w:rsidR="00BB0FFA" w:rsidRPr="00BB0FFA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BB0FFA">
              <w:rPr>
                <w:rFonts w:ascii="Noto Sans" w:hAnsi="Noto Sans" w:cs="Noto Sans"/>
                <w:sz w:val="22"/>
                <w:szCs w:val="22"/>
                <w:lang w:val="en-AU"/>
              </w:rPr>
              <w:t>For Students Only:</w:t>
            </w:r>
          </w:p>
          <w:p w14:paraId="214C5E9A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Signature of Supervisor(s):                                            </w:t>
            </w:r>
            <w:r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  </w:t>
            </w: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Date:</w:t>
            </w:r>
          </w:p>
          <w:p w14:paraId="09D610CA" w14:textId="77777777" w:rsidR="00BB0FFA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744EDCDD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107BEF11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Signature of Programme Leader:                                  Date:</w:t>
            </w:r>
          </w:p>
          <w:p w14:paraId="7D8F1E7D" w14:textId="77777777" w:rsidR="00BB0FFA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76918DE7" w14:textId="77777777" w:rsidR="00BB0FFA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48FDD7B8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  <w:tr w:rsidR="00BB0FFA" w:rsidRPr="00220729" w14:paraId="5E6892B8" w14:textId="77777777" w:rsidTr="00C56F70">
        <w:tc>
          <w:tcPr>
            <w:tcW w:w="8873" w:type="dxa"/>
          </w:tcPr>
          <w:p w14:paraId="1A4B8636" w14:textId="77777777" w:rsidR="00BB0FFA" w:rsidRPr="00220729" w:rsidRDefault="00BB0FFA" w:rsidP="00F5556B">
            <w:pPr>
              <w:spacing w:line="4" w:lineRule="exact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  <w:tr w:rsidR="00BB0FFA" w:rsidRPr="00220729" w14:paraId="3A3BCF53" w14:textId="77777777" w:rsidTr="00C56F70">
        <w:tc>
          <w:tcPr>
            <w:tcW w:w="8873" w:type="dxa"/>
          </w:tcPr>
          <w:p w14:paraId="6CD17329" w14:textId="77777777" w:rsidR="00BB0FFA" w:rsidRPr="00220729" w:rsidRDefault="00BB0FFA" w:rsidP="00F5556B">
            <w:pPr>
              <w:spacing w:line="4" w:lineRule="exact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238D7E7E" w14:textId="77777777" w:rsidR="00BB0FFA" w:rsidRDefault="00BB0FFA" w:rsidP="003C2F35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063A6B5D" w14:textId="77777777" w:rsidR="00C56F70" w:rsidRDefault="004E6265" w:rsidP="004E6265">
      <w:pPr>
        <w:pStyle w:val="Heading2"/>
        <w:jc w:val="center"/>
      </w:pPr>
      <w:r>
        <w:t>Ethics Approval</w:t>
      </w:r>
    </w:p>
    <w:p w14:paraId="0A357C1F" w14:textId="77777777" w:rsidR="004E6265" w:rsidRPr="004E6265" w:rsidRDefault="004E6265" w:rsidP="004E6265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3636"/>
        <w:gridCol w:w="2268"/>
      </w:tblGrid>
      <w:tr w:rsidR="00C56F70" w:rsidRPr="00220729" w14:paraId="0FC7A025" w14:textId="77777777" w:rsidTr="00E7630F">
        <w:tc>
          <w:tcPr>
            <w:tcW w:w="8856" w:type="dxa"/>
            <w:gridSpan w:val="3"/>
          </w:tcPr>
          <w:p w14:paraId="40E7609E" w14:textId="77777777" w:rsidR="00C56F70" w:rsidRPr="00220729" w:rsidRDefault="00C56F70" w:rsidP="00E7630F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</w:p>
          <w:p w14:paraId="07725F73" w14:textId="77777777" w:rsidR="00C56F70" w:rsidRPr="00220729" w:rsidRDefault="00C56F70" w:rsidP="00E7630F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220729">
              <w:rPr>
                <w:rFonts w:ascii="Noto Sans" w:hAnsi="Noto Sans" w:cs="Noto Sans"/>
                <w:sz w:val="22"/>
                <w:szCs w:val="22"/>
              </w:rPr>
              <w:t>To be completed by Ethics Committee</w:t>
            </w:r>
          </w:p>
          <w:p w14:paraId="49C46E48" w14:textId="77777777" w:rsidR="00C56F70" w:rsidRPr="00220729" w:rsidRDefault="00C56F70" w:rsidP="00E7630F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C56F70" w:rsidRPr="00220729" w14:paraId="08DD1F05" w14:textId="77777777" w:rsidTr="00E7630F">
        <w:tc>
          <w:tcPr>
            <w:tcW w:w="2952" w:type="dxa"/>
          </w:tcPr>
          <w:p w14:paraId="785752B3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  <w:r w:rsidRPr="00220729">
              <w:rPr>
                <w:rFonts w:ascii="Noto Sans" w:hAnsi="Noto Sans" w:cs="Noto Sans"/>
                <w:sz w:val="22"/>
                <w:szCs w:val="22"/>
              </w:rPr>
              <w:t>Name of Chair:</w:t>
            </w:r>
          </w:p>
          <w:p w14:paraId="490CA41F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05012649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3636" w:type="dxa"/>
          </w:tcPr>
          <w:p w14:paraId="18267D03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  <w:r w:rsidRPr="00220729">
              <w:rPr>
                <w:rFonts w:ascii="Noto Sans" w:hAnsi="Noto Sans" w:cs="Noto Sans"/>
                <w:sz w:val="22"/>
                <w:szCs w:val="22"/>
              </w:rPr>
              <w:t>Signature:</w:t>
            </w:r>
          </w:p>
        </w:tc>
        <w:tc>
          <w:tcPr>
            <w:tcW w:w="2268" w:type="dxa"/>
          </w:tcPr>
          <w:p w14:paraId="1796A24D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  <w:r w:rsidRPr="00220729">
              <w:rPr>
                <w:rFonts w:ascii="Noto Sans" w:hAnsi="Noto Sans" w:cs="Noto Sans"/>
                <w:sz w:val="22"/>
                <w:szCs w:val="22"/>
              </w:rPr>
              <w:t>Date:</w:t>
            </w:r>
          </w:p>
        </w:tc>
      </w:tr>
      <w:tr w:rsidR="00C56F70" w:rsidRPr="00220729" w14:paraId="5E98B0DA" w14:textId="77777777" w:rsidTr="00E7630F">
        <w:tc>
          <w:tcPr>
            <w:tcW w:w="8856" w:type="dxa"/>
            <w:gridSpan w:val="3"/>
          </w:tcPr>
          <w:p w14:paraId="25FBBB64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  <w:r w:rsidRPr="00220729">
              <w:rPr>
                <w:rFonts w:ascii="Noto Sans" w:hAnsi="Noto Sans" w:cs="Noto Sans"/>
                <w:b/>
                <w:sz w:val="22"/>
                <w:szCs w:val="22"/>
              </w:rPr>
              <w:t>Conditions/Comments</w:t>
            </w:r>
            <w:r w:rsidRPr="00220729">
              <w:rPr>
                <w:rFonts w:ascii="Noto Sans" w:hAnsi="Noto Sans" w:cs="Noto Sans"/>
                <w:sz w:val="22"/>
                <w:szCs w:val="22"/>
              </w:rPr>
              <w:t>:</w:t>
            </w:r>
          </w:p>
          <w:p w14:paraId="4550A420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41B52D53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22C58406" w14:textId="77777777" w:rsidR="004E6265" w:rsidRDefault="004E6265" w:rsidP="004E6265">
      <w:bookmarkStart w:id="2" w:name="_Hlk205494605"/>
    </w:p>
    <w:p w14:paraId="0E669214" w14:textId="77777777" w:rsidR="003C2F35" w:rsidRDefault="003C2F35" w:rsidP="004E6265">
      <w:pPr>
        <w:pStyle w:val="Heading2"/>
        <w:jc w:val="center"/>
      </w:pPr>
      <w:r>
        <w:t>Instructions for Submission</w:t>
      </w:r>
    </w:p>
    <w:p w14:paraId="0FFED013" w14:textId="77777777" w:rsidR="003C2F35" w:rsidRPr="003C2F35" w:rsidRDefault="003C2F35" w:rsidP="003C2F35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3D813554" w14:textId="77777777" w:rsidR="003C2F35" w:rsidRPr="003C2F35" w:rsidRDefault="00197CD2" w:rsidP="00C56F70">
      <w:pPr>
        <w:numPr>
          <w:ilvl w:val="0"/>
          <w:numId w:val="20"/>
        </w:numPr>
        <w:rPr>
          <w:rFonts w:ascii="Noto Sans" w:hAnsi="Noto Sans" w:cs="Noto Sans"/>
          <w:bCs/>
          <w:sz w:val="22"/>
          <w:szCs w:val="22"/>
        </w:rPr>
      </w:pPr>
      <w:r w:rsidRPr="003C2F35">
        <w:rPr>
          <w:rFonts w:ascii="Noto Sans" w:hAnsi="Noto Sans" w:cs="Noto Sans"/>
          <w:bCs/>
          <w:sz w:val="22"/>
          <w:szCs w:val="22"/>
        </w:rPr>
        <w:t>The form should be submitted as a single Word</w:t>
      </w:r>
      <w:r w:rsidR="00C56F70">
        <w:rPr>
          <w:rFonts w:ascii="Noto Sans" w:hAnsi="Noto Sans" w:cs="Noto Sans"/>
          <w:bCs/>
          <w:sz w:val="22"/>
          <w:szCs w:val="22"/>
        </w:rPr>
        <w:t xml:space="preserve"> Document</w:t>
      </w:r>
      <w:r w:rsidRPr="003C2F35">
        <w:rPr>
          <w:rFonts w:ascii="Noto Sans" w:hAnsi="Noto Sans" w:cs="Noto Sans"/>
          <w:bCs/>
          <w:sz w:val="22"/>
          <w:szCs w:val="22"/>
        </w:rPr>
        <w:t xml:space="preserve"> including all </w:t>
      </w:r>
      <w:r w:rsidR="00C56F70">
        <w:rPr>
          <w:rFonts w:ascii="Noto Sans" w:hAnsi="Noto Sans" w:cs="Noto Sans"/>
          <w:bCs/>
          <w:sz w:val="22"/>
          <w:szCs w:val="22"/>
        </w:rPr>
        <w:t>a</w:t>
      </w:r>
      <w:r w:rsidRPr="003C2F35">
        <w:rPr>
          <w:rFonts w:ascii="Noto Sans" w:hAnsi="Noto Sans" w:cs="Noto Sans"/>
          <w:bCs/>
          <w:sz w:val="22"/>
          <w:szCs w:val="22"/>
        </w:rPr>
        <w:t xml:space="preserve">ppendices inserted below. </w:t>
      </w:r>
    </w:p>
    <w:p w14:paraId="20E7BBD9" w14:textId="77777777" w:rsidR="003C2F35" w:rsidRPr="003C2F35" w:rsidRDefault="00197CD2" w:rsidP="00C56F70">
      <w:pPr>
        <w:numPr>
          <w:ilvl w:val="0"/>
          <w:numId w:val="20"/>
        </w:numPr>
        <w:rPr>
          <w:rFonts w:ascii="Noto Sans" w:hAnsi="Noto Sans" w:cs="Noto Sans"/>
          <w:bCs/>
          <w:sz w:val="22"/>
          <w:szCs w:val="22"/>
        </w:rPr>
      </w:pPr>
      <w:r w:rsidRPr="003C2F35">
        <w:rPr>
          <w:rFonts w:ascii="Noto Sans" w:hAnsi="Noto Sans" w:cs="Noto Sans"/>
          <w:bCs/>
          <w:sz w:val="22"/>
          <w:szCs w:val="22"/>
        </w:rPr>
        <w:t>The filename should start with the applicant surname followed by first name.</w:t>
      </w:r>
      <w:r w:rsidR="00624A66" w:rsidRPr="003C2F35">
        <w:rPr>
          <w:rFonts w:ascii="Noto Sans" w:hAnsi="Noto Sans" w:cs="Noto Sans"/>
          <w:bCs/>
          <w:sz w:val="22"/>
          <w:szCs w:val="22"/>
        </w:rPr>
        <w:t xml:space="preserve"> </w:t>
      </w:r>
    </w:p>
    <w:p w14:paraId="751E2F9F" w14:textId="77777777" w:rsidR="003C2F35" w:rsidRPr="003C2F35" w:rsidRDefault="00C56F70" w:rsidP="00C56F70">
      <w:pPr>
        <w:pStyle w:val="ColorfulList-Accent11"/>
        <w:numPr>
          <w:ilvl w:val="0"/>
          <w:numId w:val="20"/>
        </w:numPr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>Applications must be</w:t>
      </w:r>
      <w:r w:rsidR="00220131">
        <w:rPr>
          <w:rFonts w:ascii="Noto Sans" w:hAnsi="Noto Sans" w:cs="Noto Sans"/>
          <w:bCs/>
          <w:sz w:val="22"/>
          <w:szCs w:val="22"/>
        </w:rPr>
        <w:t xml:space="preserve"> approved</w:t>
      </w:r>
      <w:r w:rsidR="003C2F35" w:rsidRPr="003C2F35">
        <w:rPr>
          <w:rFonts w:ascii="Noto Sans" w:hAnsi="Noto Sans" w:cs="Noto Sans"/>
          <w:bCs/>
          <w:sz w:val="22"/>
          <w:szCs w:val="22"/>
        </w:rPr>
        <w:t xml:space="preserve"> in advance of the performance/</w:t>
      </w:r>
      <w:r w:rsidR="00220131">
        <w:rPr>
          <w:rFonts w:ascii="Noto Sans" w:hAnsi="Noto Sans" w:cs="Noto Sans"/>
          <w:bCs/>
          <w:sz w:val="22"/>
          <w:szCs w:val="22"/>
        </w:rPr>
        <w:t xml:space="preserve"> </w:t>
      </w:r>
      <w:r w:rsidR="003C2F35" w:rsidRPr="003C2F35">
        <w:rPr>
          <w:rFonts w:ascii="Noto Sans" w:hAnsi="Noto Sans" w:cs="Noto Sans"/>
          <w:bCs/>
          <w:sz w:val="22"/>
          <w:szCs w:val="22"/>
        </w:rPr>
        <w:t>installation</w:t>
      </w:r>
      <w:r w:rsidR="00220131">
        <w:rPr>
          <w:rFonts w:ascii="Noto Sans" w:hAnsi="Noto Sans" w:cs="Noto Sans"/>
          <w:bCs/>
          <w:sz w:val="22"/>
          <w:szCs w:val="22"/>
        </w:rPr>
        <w:t>/ project</w:t>
      </w:r>
      <w:r w:rsidR="003C2F35" w:rsidRPr="003C2F35">
        <w:rPr>
          <w:rFonts w:ascii="Noto Sans" w:hAnsi="Noto Sans" w:cs="Noto Sans"/>
          <w:bCs/>
          <w:sz w:val="22"/>
          <w:szCs w:val="22"/>
        </w:rPr>
        <w:t xml:space="preserve">. </w:t>
      </w:r>
    </w:p>
    <w:p w14:paraId="2215E505" w14:textId="77777777" w:rsidR="00183F97" w:rsidRDefault="00C56F70" w:rsidP="00C56F70">
      <w:pPr>
        <w:numPr>
          <w:ilvl w:val="0"/>
          <w:numId w:val="20"/>
        </w:numPr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>Student forms should also be signed by Supervisor/</w:t>
      </w:r>
      <w:r w:rsidR="00624A66" w:rsidRPr="003C2F35">
        <w:rPr>
          <w:rFonts w:ascii="Noto Sans" w:hAnsi="Noto Sans" w:cs="Noto Sans"/>
          <w:bCs/>
          <w:sz w:val="22"/>
          <w:szCs w:val="22"/>
        </w:rPr>
        <w:t xml:space="preserve"> </w:t>
      </w:r>
      <w:r w:rsidR="00183F97" w:rsidRPr="003C2F35">
        <w:rPr>
          <w:rFonts w:ascii="Noto Sans" w:hAnsi="Noto Sans" w:cs="Noto Sans"/>
          <w:bCs/>
          <w:sz w:val="22"/>
          <w:szCs w:val="22"/>
        </w:rPr>
        <w:t>Programme Leader</w:t>
      </w:r>
      <w:r>
        <w:rPr>
          <w:rFonts w:ascii="Noto Sans" w:hAnsi="Noto Sans" w:cs="Noto Sans"/>
          <w:bCs/>
          <w:sz w:val="22"/>
          <w:szCs w:val="22"/>
        </w:rPr>
        <w:t>.</w:t>
      </w:r>
    </w:p>
    <w:p w14:paraId="3CFFA6D7" w14:textId="77777777" w:rsidR="000204F5" w:rsidRDefault="000204F5" w:rsidP="000204F5">
      <w:pPr>
        <w:numPr>
          <w:ilvl w:val="0"/>
          <w:numId w:val="20"/>
        </w:numPr>
        <w:rPr>
          <w:rFonts w:ascii="Noto Sans" w:hAnsi="Noto Sans" w:cs="Noto Sans"/>
          <w:bCs/>
          <w:sz w:val="22"/>
          <w:szCs w:val="22"/>
        </w:rPr>
      </w:pPr>
      <w:r w:rsidRPr="006227B2">
        <w:rPr>
          <w:rFonts w:ascii="Noto Sans" w:hAnsi="Noto Sans" w:cs="Noto Sans"/>
          <w:bCs/>
          <w:sz w:val="22"/>
          <w:szCs w:val="22"/>
        </w:rPr>
        <w:t xml:space="preserve">All </w:t>
      </w:r>
      <w:r>
        <w:rPr>
          <w:rFonts w:ascii="Noto Sans" w:hAnsi="Noto Sans" w:cs="Noto Sans"/>
          <w:bCs/>
          <w:sz w:val="22"/>
          <w:szCs w:val="22"/>
        </w:rPr>
        <w:t>applications should be submitted to</w:t>
      </w:r>
      <w:r w:rsidRPr="006227B2">
        <w:rPr>
          <w:rFonts w:ascii="Noto Sans" w:hAnsi="Noto Sans" w:cs="Noto Sans"/>
          <w:bCs/>
          <w:sz w:val="22"/>
          <w:szCs w:val="22"/>
        </w:rPr>
        <w:t xml:space="preserve"> the Research Ethics Committee using the </w:t>
      </w:r>
      <w:r w:rsidRPr="006227B2">
        <w:rPr>
          <w:rFonts w:ascii="Noto Sans" w:hAnsi="Noto Sans" w:cs="Noto Sans"/>
          <w:b/>
          <w:sz w:val="22"/>
          <w:szCs w:val="22"/>
        </w:rPr>
        <w:t>Research Ethics Application Online Submission Portal</w:t>
      </w:r>
      <w:r w:rsidRPr="006227B2">
        <w:rPr>
          <w:rFonts w:ascii="Noto Sans" w:hAnsi="Noto Sans" w:cs="Noto Sans"/>
          <w:bCs/>
          <w:sz w:val="22"/>
          <w:szCs w:val="22"/>
        </w:rPr>
        <w:t xml:space="preserve">, accessed via this LINK: </w:t>
      </w:r>
      <w:hyperlink r:id="rId10" w:history="1">
        <w:r w:rsidRPr="00680520">
          <w:rPr>
            <w:rStyle w:val="Hyperlink"/>
            <w:rFonts w:ascii="Noto Sans" w:hAnsi="Noto Sans" w:cs="Noto Sans"/>
            <w:bCs/>
            <w:sz w:val="22"/>
            <w:szCs w:val="22"/>
          </w:rPr>
          <w:t>https://forms.office.com/e/7tbEjEngEq</w:t>
        </w:r>
      </w:hyperlink>
      <w:r>
        <w:rPr>
          <w:rFonts w:ascii="Noto Sans" w:hAnsi="Noto Sans" w:cs="Noto Sans"/>
          <w:bCs/>
          <w:sz w:val="22"/>
          <w:szCs w:val="22"/>
        </w:rPr>
        <w:t>.</w:t>
      </w:r>
      <w:r w:rsidRPr="006227B2">
        <w:rPr>
          <w:rFonts w:ascii="Noto Sans" w:hAnsi="Noto Sans" w:cs="Noto Sans"/>
          <w:bCs/>
          <w:sz w:val="22"/>
          <w:szCs w:val="22"/>
        </w:rPr>
        <w:t xml:space="preserve">  </w:t>
      </w:r>
    </w:p>
    <w:p w14:paraId="36B05E86" w14:textId="77777777" w:rsidR="00C56F70" w:rsidRDefault="00C56F70" w:rsidP="00C56F70">
      <w:pPr>
        <w:rPr>
          <w:rFonts w:ascii="Noto Sans" w:hAnsi="Noto Sans" w:cs="Noto Sans"/>
          <w:bCs/>
          <w:sz w:val="22"/>
          <w:szCs w:val="22"/>
        </w:rPr>
      </w:pPr>
    </w:p>
    <w:p w14:paraId="2726FB0C" w14:textId="77777777" w:rsidR="00C56F70" w:rsidRPr="00C56F70" w:rsidRDefault="00C56F70" w:rsidP="00C56F70">
      <w:pPr>
        <w:rPr>
          <w:rFonts w:ascii="Noto Sans" w:hAnsi="Noto Sans" w:cs="Noto Sans"/>
          <w:bCs/>
          <w:sz w:val="22"/>
          <w:szCs w:val="22"/>
        </w:rPr>
      </w:pPr>
      <w:r w:rsidRPr="00C56F70">
        <w:rPr>
          <w:rFonts w:ascii="Noto Sans" w:hAnsi="Noto Sans" w:cs="Noto Sans"/>
          <w:bCs/>
          <w:sz w:val="22"/>
          <w:szCs w:val="22"/>
        </w:rPr>
        <w:t>Queries and urgent research ethics applications should be addressed</w:t>
      </w:r>
      <w:r>
        <w:rPr>
          <w:rFonts w:ascii="Noto Sans" w:hAnsi="Noto Sans" w:cs="Noto Sans"/>
          <w:bCs/>
          <w:sz w:val="22"/>
          <w:szCs w:val="22"/>
        </w:rPr>
        <w:t xml:space="preserve"> to</w:t>
      </w:r>
      <w:r w:rsidRPr="00C56F70">
        <w:rPr>
          <w:rFonts w:ascii="Noto Sans" w:hAnsi="Noto Sans" w:cs="Noto Sans"/>
          <w:bCs/>
          <w:sz w:val="22"/>
          <w:szCs w:val="22"/>
        </w:rPr>
        <w:t xml:space="preserve">:  </w:t>
      </w:r>
    </w:p>
    <w:p w14:paraId="1D79AFF6" w14:textId="77777777" w:rsidR="00C56F70" w:rsidRPr="00C56F70" w:rsidRDefault="00C56F70" w:rsidP="00C56F70">
      <w:pPr>
        <w:numPr>
          <w:ilvl w:val="0"/>
          <w:numId w:val="19"/>
        </w:numPr>
        <w:rPr>
          <w:rFonts w:ascii="Noto Sans" w:hAnsi="Noto Sans" w:cs="Noto Sans"/>
          <w:bCs/>
          <w:sz w:val="22"/>
          <w:szCs w:val="22"/>
        </w:rPr>
      </w:pPr>
      <w:hyperlink r:id="rId11" w:history="1">
        <w:r w:rsidRPr="00C56F70">
          <w:rPr>
            <w:rStyle w:val="Hyperlink"/>
            <w:rFonts w:ascii="Noto Sans" w:hAnsi="Noto Sans" w:cs="Noto Sans"/>
            <w:bCs/>
            <w:sz w:val="22"/>
            <w:szCs w:val="22"/>
          </w:rPr>
          <w:t>Professor Jonathan Clark</w:t>
        </w:r>
      </w:hyperlink>
      <w:r w:rsidRPr="00C56F70">
        <w:rPr>
          <w:rFonts w:ascii="Noto Sans" w:hAnsi="Noto Sans" w:cs="Noto Sans"/>
          <w:bCs/>
          <w:sz w:val="22"/>
          <w:szCs w:val="22"/>
        </w:rPr>
        <w:t xml:space="preserve"> (Chair, Research Ethics Committee)</w:t>
      </w:r>
    </w:p>
    <w:p w14:paraId="60603779" w14:textId="77777777" w:rsidR="00C56F70" w:rsidRPr="00C56F70" w:rsidRDefault="00C56F70" w:rsidP="00C56F70">
      <w:pPr>
        <w:numPr>
          <w:ilvl w:val="0"/>
          <w:numId w:val="19"/>
        </w:numPr>
        <w:rPr>
          <w:rFonts w:ascii="Noto Sans" w:hAnsi="Noto Sans" w:cs="Noto Sans"/>
          <w:bCs/>
          <w:sz w:val="22"/>
          <w:szCs w:val="22"/>
        </w:rPr>
      </w:pPr>
      <w:hyperlink r:id="rId12" w:history="1">
        <w:r w:rsidRPr="00C56F70">
          <w:rPr>
            <w:rStyle w:val="Hyperlink"/>
            <w:rFonts w:ascii="Noto Sans" w:hAnsi="Noto Sans" w:cs="Noto Sans"/>
            <w:bCs/>
            <w:sz w:val="22"/>
            <w:szCs w:val="22"/>
          </w:rPr>
          <w:t>Melanie Clarke</w:t>
        </w:r>
      </w:hyperlink>
      <w:r w:rsidRPr="00C56F70">
        <w:rPr>
          <w:rFonts w:ascii="Noto Sans" w:hAnsi="Noto Sans" w:cs="Noto Sans"/>
          <w:bCs/>
          <w:sz w:val="22"/>
          <w:szCs w:val="22"/>
        </w:rPr>
        <w:t xml:space="preserve"> (Deputy Chair, Research Ethics Committee) </w:t>
      </w:r>
    </w:p>
    <w:p w14:paraId="663D0541" w14:textId="77777777" w:rsidR="00C56F70" w:rsidRDefault="00C56F70" w:rsidP="00E7630F">
      <w:pPr>
        <w:numPr>
          <w:ilvl w:val="0"/>
          <w:numId w:val="19"/>
        </w:numPr>
        <w:rPr>
          <w:rFonts w:ascii="Noto Sans" w:hAnsi="Noto Sans" w:cs="Noto Sans"/>
          <w:bCs/>
          <w:sz w:val="22"/>
          <w:szCs w:val="22"/>
        </w:rPr>
      </w:pPr>
      <w:hyperlink r:id="rId13" w:history="1">
        <w:r w:rsidRPr="00C56F70">
          <w:rPr>
            <w:rStyle w:val="Hyperlink"/>
            <w:rFonts w:ascii="Noto Sans" w:hAnsi="Noto Sans" w:cs="Noto Sans"/>
            <w:bCs/>
            <w:sz w:val="22"/>
            <w:szCs w:val="22"/>
          </w:rPr>
          <w:t>Sara Pay</w:t>
        </w:r>
      </w:hyperlink>
      <w:r w:rsidRPr="00C56F70">
        <w:rPr>
          <w:rFonts w:ascii="Noto Sans" w:hAnsi="Noto Sans" w:cs="Noto Sans"/>
          <w:bCs/>
          <w:sz w:val="22"/>
          <w:szCs w:val="22"/>
        </w:rPr>
        <w:t xml:space="preserve"> (Secretary, Research Ethics Committee).</w:t>
      </w:r>
      <w:bookmarkEnd w:id="2"/>
    </w:p>
    <w:p w14:paraId="4DFF88D2" w14:textId="77777777" w:rsidR="004E6265" w:rsidRDefault="004E6265" w:rsidP="004E6265">
      <w:pPr>
        <w:rPr>
          <w:rFonts w:ascii="Noto Sans" w:hAnsi="Noto Sans" w:cs="Noto Sans"/>
          <w:bCs/>
          <w:sz w:val="22"/>
          <w:szCs w:val="22"/>
        </w:rPr>
      </w:pPr>
    </w:p>
    <w:p w14:paraId="5F30C3F1" w14:textId="77777777" w:rsidR="004E6265" w:rsidRPr="004E6265" w:rsidRDefault="004E6265" w:rsidP="004E6265">
      <w:pPr>
        <w:pStyle w:val="Heading2"/>
        <w:jc w:val="center"/>
      </w:pPr>
      <w:r w:rsidRPr="004E6265">
        <w:t>Appendices</w:t>
      </w:r>
    </w:p>
    <w:p w14:paraId="6CD9E4B7" w14:textId="77777777" w:rsidR="004E6265" w:rsidRPr="00C56F70" w:rsidRDefault="004E6265" w:rsidP="004E6265">
      <w:pPr>
        <w:jc w:val="center"/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>Please insert below as required.</w:t>
      </w:r>
    </w:p>
    <w:sectPr w:rsidR="004E6265" w:rsidRPr="00C56F70" w:rsidSect="004E6265">
      <w:headerReference w:type="default" r:id="rId14"/>
      <w:pgSz w:w="11906" w:h="16838" w:code="9"/>
      <w:pgMar w:top="1655" w:right="1814" w:bottom="851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4A0B" w14:textId="77777777" w:rsidR="00B3568D" w:rsidRDefault="00B3568D">
      <w:r>
        <w:separator/>
      </w:r>
    </w:p>
  </w:endnote>
  <w:endnote w:type="continuationSeparator" w:id="0">
    <w:p w14:paraId="29DC7BB0" w14:textId="77777777" w:rsidR="00B3568D" w:rsidRDefault="00B3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ce Medium">
    <w:altName w:val="Cambria"/>
    <w:panose1 w:val="00000000000000000000"/>
    <w:charset w:val="00"/>
    <w:family w:val="roman"/>
    <w:notTrueType/>
    <w:pitch w:val="variable"/>
    <w:sig w:usb0="A00000EF" w:usb1="400124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7DB7" w14:textId="77777777" w:rsidR="00B3568D" w:rsidRDefault="00B3568D">
      <w:r>
        <w:separator/>
      </w:r>
    </w:p>
  </w:footnote>
  <w:footnote w:type="continuationSeparator" w:id="0">
    <w:p w14:paraId="189AA315" w14:textId="77777777" w:rsidR="00B3568D" w:rsidRDefault="00B3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9080" w14:textId="77777777" w:rsidR="00E9256D" w:rsidRPr="004E6265" w:rsidRDefault="00000000" w:rsidP="004E6265">
    <w:pPr>
      <w:tabs>
        <w:tab w:val="left" w:pos="3480"/>
      </w:tabs>
      <w:rPr>
        <w:rFonts w:ascii="Kalice Medium" w:hAnsi="Kalice Medium"/>
        <w:bCs/>
        <w:noProof/>
        <w:sz w:val="32"/>
        <w:szCs w:val="32"/>
      </w:rPr>
    </w:pPr>
    <w:r>
      <w:rPr>
        <w:noProof/>
        <w:lang w:val="en-US"/>
      </w:rPr>
      <w:pict w14:anchorId="47EC6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9pt;height:49.8pt;visibility:visible">
          <v:imagedata r:id="rId1" o:title="" croptop="61853f" cropbottom="1212f" cropleft="17344f" cropright="17695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AC3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837CC"/>
    <w:multiLevelType w:val="hybridMultilevel"/>
    <w:tmpl w:val="3ED27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865"/>
    <w:multiLevelType w:val="hybridMultilevel"/>
    <w:tmpl w:val="D07E0E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E466D"/>
    <w:multiLevelType w:val="hybridMultilevel"/>
    <w:tmpl w:val="46689112"/>
    <w:lvl w:ilvl="0" w:tplc="FFFFFFFF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B5D19"/>
    <w:multiLevelType w:val="multilevel"/>
    <w:tmpl w:val="90AE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F7D7D"/>
    <w:multiLevelType w:val="hybridMultilevel"/>
    <w:tmpl w:val="0ECAB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C2DC6"/>
    <w:multiLevelType w:val="hybridMultilevel"/>
    <w:tmpl w:val="8DB6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9603F"/>
    <w:multiLevelType w:val="hybridMultilevel"/>
    <w:tmpl w:val="596AD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0F32"/>
    <w:multiLevelType w:val="hybridMultilevel"/>
    <w:tmpl w:val="55AC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B4EF3"/>
    <w:multiLevelType w:val="hybridMultilevel"/>
    <w:tmpl w:val="C6204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D0973"/>
    <w:multiLevelType w:val="hybridMultilevel"/>
    <w:tmpl w:val="43825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11E04"/>
    <w:multiLevelType w:val="hybridMultilevel"/>
    <w:tmpl w:val="D452FA6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559B"/>
    <w:multiLevelType w:val="hybridMultilevel"/>
    <w:tmpl w:val="C0F28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72DB"/>
    <w:multiLevelType w:val="hybridMultilevel"/>
    <w:tmpl w:val="148E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66405"/>
    <w:multiLevelType w:val="hybridMultilevel"/>
    <w:tmpl w:val="C6204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860BD"/>
    <w:multiLevelType w:val="hybridMultilevel"/>
    <w:tmpl w:val="F954B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33E3F"/>
    <w:multiLevelType w:val="hybridMultilevel"/>
    <w:tmpl w:val="99A28A64"/>
    <w:lvl w:ilvl="0" w:tplc="3850A020">
      <w:numFmt w:val="bullet"/>
      <w:lvlText w:val="•"/>
      <w:lvlJc w:val="left"/>
      <w:pPr>
        <w:ind w:left="1080" w:hanging="720"/>
      </w:pPr>
      <w:rPr>
        <w:rFonts w:ascii="Noto Sans" w:eastAsia="Times New Roman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00B42"/>
    <w:multiLevelType w:val="hybridMultilevel"/>
    <w:tmpl w:val="4CBE7B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ED2524"/>
    <w:multiLevelType w:val="hybridMultilevel"/>
    <w:tmpl w:val="2988AC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2D03E0"/>
    <w:multiLevelType w:val="hybridMultilevel"/>
    <w:tmpl w:val="C6204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99188">
    <w:abstractNumId w:val="4"/>
  </w:num>
  <w:num w:numId="2" w16cid:durableId="749037450">
    <w:abstractNumId w:val="1"/>
  </w:num>
  <w:num w:numId="3" w16cid:durableId="1990936142">
    <w:abstractNumId w:val="3"/>
  </w:num>
  <w:num w:numId="4" w16cid:durableId="1456364035">
    <w:abstractNumId w:val="17"/>
  </w:num>
  <w:num w:numId="5" w16cid:durableId="1627396559">
    <w:abstractNumId w:val="2"/>
  </w:num>
  <w:num w:numId="6" w16cid:durableId="1267732007">
    <w:abstractNumId w:val="18"/>
  </w:num>
  <w:num w:numId="7" w16cid:durableId="828640233">
    <w:abstractNumId w:val="5"/>
  </w:num>
  <w:num w:numId="8" w16cid:durableId="206527008">
    <w:abstractNumId w:val="9"/>
  </w:num>
  <w:num w:numId="9" w16cid:durableId="1277060289">
    <w:abstractNumId w:val="19"/>
  </w:num>
  <w:num w:numId="10" w16cid:durableId="2092315706">
    <w:abstractNumId w:val="14"/>
  </w:num>
  <w:num w:numId="11" w16cid:durableId="1655524694">
    <w:abstractNumId w:val="10"/>
  </w:num>
  <w:num w:numId="12" w16cid:durableId="707989539">
    <w:abstractNumId w:val="13"/>
  </w:num>
  <w:num w:numId="13" w16cid:durableId="1367945953">
    <w:abstractNumId w:val="15"/>
  </w:num>
  <w:num w:numId="14" w16cid:durableId="381944390">
    <w:abstractNumId w:val="0"/>
  </w:num>
  <w:num w:numId="15" w16cid:durableId="1411611128">
    <w:abstractNumId w:val="12"/>
  </w:num>
  <w:num w:numId="16" w16cid:durableId="1633097348">
    <w:abstractNumId w:val="16"/>
  </w:num>
  <w:num w:numId="17" w16cid:durableId="1931547267">
    <w:abstractNumId w:val="11"/>
  </w:num>
  <w:num w:numId="18" w16cid:durableId="1705668846">
    <w:abstractNumId w:val="6"/>
  </w:num>
  <w:num w:numId="19" w16cid:durableId="511334410">
    <w:abstractNumId w:val="8"/>
  </w:num>
  <w:num w:numId="20" w16cid:durableId="1240292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C63"/>
    <w:rsid w:val="00005719"/>
    <w:rsid w:val="00010B7C"/>
    <w:rsid w:val="00010F2E"/>
    <w:rsid w:val="000204F5"/>
    <w:rsid w:val="00046941"/>
    <w:rsid w:val="00051FDD"/>
    <w:rsid w:val="00054132"/>
    <w:rsid w:val="00057A4E"/>
    <w:rsid w:val="00062A82"/>
    <w:rsid w:val="00062D1F"/>
    <w:rsid w:val="0006794F"/>
    <w:rsid w:val="00086815"/>
    <w:rsid w:val="00091876"/>
    <w:rsid w:val="00095C40"/>
    <w:rsid w:val="000A1FF0"/>
    <w:rsid w:val="000B0849"/>
    <w:rsid w:val="000C31DA"/>
    <w:rsid w:val="000D7C63"/>
    <w:rsid w:val="000F22C2"/>
    <w:rsid w:val="000F5F16"/>
    <w:rsid w:val="000F6E7D"/>
    <w:rsid w:val="00100F78"/>
    <w:rsid w:val="001209CE"/>
    <w:rsid w:val="00123006"/>
    <w:rsid w:val="001258FE"/>
    <w:rsid w:val="00133D39"/>
    <w:rsid w:val="001449B9"/>
    <w:rsid w:val="00151480"/>
    <w:rsid w:val="00151E95"/>
    <w:rsid w:val="00153500"/>
    <w:rsid w:val="00161ECB"/>
    <w:rsid w:val="001660A7"/>
    <w:rsid w:val="0017365D"/>
    <w:rsid w:val="001775BC"/>
    <w:rsid w:val="00183F97"/>
    <w:rsid w:val="00186532"/>
    <w:rsid w:val="00191423"/>
    <w:rsid w:val="00197CD2"/>
    <w:rsid w:val="001A17A8"/>
    <w:rsid w:val="001A4283"/>
    <w:rsid w:val="001A558A"/>
    <w:rsid w:val="001B064F"/>
    <w:rsid w:val="001B32AD"/>
    <w:rsid w:val="001C079B"/>
    <w:rsid w:val="001C4984"/>
    <w:rsid w:val="001C5B4F"/>
    <w:rsid w:val="001D6C8B"/>
    <w:rsid w:val="00220131"/>
    <w:rsid w:val="00237EC5"/>
    <w:rsid w:val="00243026"/>
    <w:rsid w:val="00255FDE"/>
    <w:rsid w:val="00261AD7"/>
    <w:rsid w:val="00262342"/>
    <w:rsid w:val="002665FF"/>
    <w:rsid w:val="00272302"/>
    <w:rsid w:val="002812A3"/>
    <w:rsid w:val="002A21FD"/>
    <w:rsid w:val="002E12E9"/>
    <w:rsid w:val="00300A7B"/>
    <w:rsid w:val="0030516C"/>
    <w:rsid w:val="003157D6"/>
    <w:rsid w:val="00316324"/>
    <w:rsid w:val="0033060E"/>
    <w:rsid w:val="00344169"/>
    <w:rsid w:val="00367C04"/>
    <w:rsid w:val="0037463A"/>
    <w:rsid w:val="00392753"/>
    <w:rsid w:val="003C2F35"/>
    <w:rsid w:val="003D1C4F"/>
    <w:rsid w:val="00406B19"/>
    <w:rsid w:val="004173D7"/>
    <w:rsid w:val="004258F5"/>
    <w:rsid w:val="0044006C"/>
    <w:rsid w:val="004541F9"/>
    <w:rsid w:val="004605BE"/>
    <w:rsid w:val="00475AA0"/>
    <w:rsid w:val="00477E59"/>
    <w:rsid w:val="00485AB9"/>
    <w:rsid w:val="004936EF"/>
    <w:rsid w:val="004C2FA1"/>
    <w:rsid w:val="004D2764"/>
    <w:rsid w:val="004D2D1C"/>
    <w:rsid w:val="004E6265"/>
    <w:rsid w:val="004F7117"/>
    <w:rsid w:val="005075D9"/>
    <w:rsid w:val="00510D9B"/>
    <w:rsid w:val="0051611D"/>
    <w:rsid w:val="00531BF8"/>
    <w:rsid w:val="00541009"/>
    <w:rsid w:val="0057285D"/>
    <w:rsid w:val="00574051"/>
    <w:rsid w:val="00583F2A"/>
    <w:rsid w:val="00584E0E"/>
    <w:rsid w:val="005907DF"/>
    <w:rsid w:val="00592ADE"/>
    <w:rsid w:val="005972AC"/>
    <w:rsid w:val="005A62DA"/>
    <w:rsid w:val="005B64A1"/>
    <w:rsid w:val="005C2A9B"/>
    <w:rsid w:val="005D0D3B"/>
    <w:rsid w:val="005D7E9A"/>
    <w:rsid w:val="005E4E73"/>
    <w:rsid w:val="00612BC3"/>
    <w:rsid w:val="00622D49"/>
    <w:rsid w:val="00624A66"/>
    <w:rsid w:val="00635F79"/>
    <w:rsid w:val="00636240"/>
    <w:rsid w:val="00641008"/>
    <w:rsid w:val="0064721C"/>
    <w:rsid w:val="0065781A"/>
    <w:rsid w:val="006723DD"/>
    <w:rsid w:val="006B473A"/>
    <w:rsid w:val="006C38DD"/>
    <w:rsid w:val="006C694E"/>
    <w:rsid w:val="006D51DD"/>
    <w:rsid w:val="006E26C7"/>
    <w:rsid w:val="006E35B0"/>
    <w:rsid w:val="006F73E4"/>
    <w:rsid w:val="007043AB"/>
    <w:rsid w:val="007323BA"/>
    <w:rsid w:val="00775D85"/>
    <w:rsid w:val="007A4014"/>
    <w:rsid w:val="007B0DE8"/>
    <w:rsid w:val="007B6E14"/>
    <w:rsid w:val="007D1731"/>
    <w:rsid w:val="007D2E5C"/>
    <w:rsid w:val="007E07BC"/>
    <w:rsid w:val="007E0FC7"/>
    <w:rsid w:val="007F180C"/>
    <w:rsid w:val="007F705C"/>
    <w:rsid w:val="00802549"/>
    <w:rsid w:val="00805D0D"/>
    <w:rsid w:val="00820F47"/>
    <w:rsid w:val="008417EF"/>
    <w:rsid w:val="00842F19"/>
    <w:rsid w:val="00846978"/>
    <w:rsid w:val="0085264F"/>
    <w:rsid w:val="00853F76"/>
    <w:rsid w:val="00854FCD"/>
    <w:rsid w:val="00877DB3"/>
    <w:rsid w:val="00890D53"/>
    <w:rsid w:val="0089731D"/>
    <w:rsid w:val="008A09C3"/>
    <w:rsid w:val="008A54B8"/>
    <w:rsid w:val="008B36B4"/>
    <w:rsid w:val="008D4C4E"/>
    <w:rsid w:val="008D6218"/>
    <w:rsid w:val="009056F5"/>
    <w:rsid w:val="0091205A"/>
    <w:rsid w:val="009177BF"/>
    <w:rsid w:val="00944A53"/>
    <w:rsid w:val="00947481"/>
    <w:rsid w:val="009666D9"/>
    <w:rsid w:val="00975244"/>
    <w:rsid w:val="009A053B"/>
    <w:rsid w:val="009B247F"/>
    <w:rsid w:val="009D19C0"/>
    <w:rsid w:val="009D50E0"/>
    <w:rsid w:val="009F33C5"/>
    <w:rsid w:val="009F7819"/>
    <w:rsid w:val="00A04155"/>
    <w:rsid w:val="00A1058E"/>
    <w:rsid w:val="00A32E82"/>
    <w:rsid w:val="00A86A88"/>
    <w:rsid w:val="00A870D7"/>
    <w:rsid w:val="00AA52D7"/>
    <w:rsid w:val="00AA6317"/>
    <w:rsid w:val="00AB2179"/>
    <w:rsid w:val="00AB76FA"/>
    <w:rsid w:val="00B3568D"/>
    <w:rsid w:val="00B35C4D"/>
    <w:rsid w:val="00B416FD"/>
    <w:rsid w:val="00B536A3"/>
    <w:rsid w:val="00B704B6"/>
    <w:rsid w:val="00B77E82"/>
    <w:rsid w:val="00BB0FFA"/>
    <w:rsid w:val="00BC3AC4"/>
    <w:rsid w:val="00BD1681"/>
    <w:rsid w:val="00BE30AA"/>
    <w:rsid w:val="00BF3A59"/>
    <w:rsid w:val="00BF5755"/>
    <w:rsid w:val="00C000FB"/>
    <w:rsid w:val="00C343D6"/>
    <w:rsid w:val="00C34B07"/>
    <w:rsid w:val="00C403C4"/>
    <w:rsid w:val="00C561FF"/>
    <w:rsid w:val="00C56F70"/>
    <w:rsid w:val="00C61499"/>
    <w:rsid w:val="00C635A9"/>
    <w:rsid w:val="00C75108"/>
    <w:rsid w:val="00C82E95"/>
    <w:rsid w:val="00C83F3B"/>
    <w:rsid w:val="00C964E3"/>
    <w:rsid w:val="00CD1161"/>
    <w:rsid w:val="00CD68D7"/>
    <w:rsid w:val="00CF3708"/>
    <w:rsid w:val="00CF5D5D"/>
    <w:rsid w:val="00D16055"/>
    <w:rsid w:val="00D40AF1"/>
    <w:rsid w:val="00D50150"/>
    <w:rsid w:val="00D5473D"/>
    <w:rsid w:val="00D91739"/>
    <w:rsid w:val="00DA22D1"/>
    <w:rsid w:val="00DB3388"/>
    <w:rsid w:val="00DC148E"/>
    <w:rsid w:val="00DC5DDA"/>
    <w:rsid w:val="00DC7012"/>
    <w:rsid w:val="00DD587A"/>
    <w:rsid w:val="00DE2DA9"/>
    <w:rsid w:val="00DE5BA9"/>
    <w:rsid w:val="00E00E1B"/>
    <w:rsid w:val="00E032EB"/>
    <w:rsid w:val="00E148B1"/>
    <w:rsid w:val="00E2382F"/>
    <w:rsid w:val="00E25B24"/>
    <w:rsid w:val="00E33A50"/>
    <w:rsid w:val="00E46725"/>
    <w:rsid w:val="00E7630F"/>
    <w:rsid w:val="00E77A13"/>
    <w:rsid w:val="00E8040B"/>
    <w:rsid w:val="00E9256D"/>
    <w:rsid w:val="00EC294B"/>
    <w:rsid w:val="00EE591C"/>
    <w:rsid w:val="00EF2E47"/>
    <w:rsid w:val="00EF795E"/>
    <w:rsid w:val="00F0504D"/>
    <w:rsid w:val="00F132CC"/>
    <w:rsid w:val="00F21AF1"/>
    <w:rsid w:val="00F44F30"/>
    <w:rsid w:val="00F5556B"/>
    <w:rsid w:val="00F561ED"/>
    <w:rsid w:val="00F56A27"/>
    <w:rsid w:val="00F61B38"/>
    <w:rsid w:val="00F76379"/>
    <w:rsid w:val="00F8199F"/>
    <w:rsid w:val="00F92751"/>
    <w:rsid w:val="00F97467"/>
    <w:rsid w:val="00FB5460"/>
    <w:rsid w:val="00FC6F72"/>
    <w:rsid w:val="00FE3053"/>
    <w:rsid w:val="00FE424A"/>
    <w:rsid w:val="00FF39E9"/>
    <w:rsid w:val="00FF3BFD"/>
    <w:rsid w:val="00FF509C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."/>
  <w:listSeparator w:val=","/>
  <w14:docId w14:val="3A0FA663"/>
  <w15:chartTrackingRefBased/>
  <w15:docId w15:val="{5A82F2AC-E857-407C-82A5-9E10217C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819"/>
    <w:rPr>
      <w:sz w:val="24"/>
      <w:szCs w:val="24"/>
    </w:rPr>
  </w:style>
  <w:style w:type="paragraph" w:styleId="Heading1">
    <w:name w:val="heading 1"/>
    <w:basedOn w:val="Normal"/>
    <w:next w:val="Normal"/>
    <w:qFormat/>
    <w:rsid w:val="00C75108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4E6265"/>
    <w:pPr>
      <w:outlineLvl w:val="1"/>
    </w:pPr>
    <w:rPr>
      <w:rFonts w:ascii="Noto Sans" w:hAnsi="Noto Sans" w:cs="Noto Sans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51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5108"/>
    <w:pPr>
      <w:tabs>
        <w:tab w:val="center" w:pos="4153"/>
        <w:tab w:val="right" w:pos="8306"/>
      </w:tabs>
    </w:pPr>
  </w:style>
  <w:style w:type="character" w:styleId="Hyperlink">
    <w:name w:val="Hyperlink"/>
    <w:rsid w:val="00661517"/>
    <w:rPr>
      <w:color w:val="0000FF"/>
      <w:u w:val="single"/>
    </w:rPr>
  </w:style>
  <w:style w:type="paragraph" w:styleId="BodyTextIndent">
    <w:name w:val="Body Text Indent"/>
    <w:basedOn w:val="Normal"/>
    <w:rsid w:val="00243026"/>
    <w:pPr>
      <w:ind w:left="720" w:hanging="720"/>
      <w:jc w:val="both"/>
    </w:pPr>
    <w:rPr>
      <w:b/>
      <w:sz w:val="22"/>
      <w:szCs w:val="20"/>
    </w:rPr>
  </w:style>
  <w:style w:type="paragraph" w:customStyle="1" w:styleId="NormalWeb1">
    <w:name w:val="Normal (Web)1"/>
    <w:basedOn w:val="Normal"/>
    <w:rsid w:val="00877DB3"/>
    <w:pPr>
      <w:spacing w:before="240" w:after="240" w:line="312" w:lineRule="atLeast"/>
    </w:pPr>
    <w:rPr>
      <w:lang w:val="en-US" w:eastAsia="en-US"/>
    </w:rPr>
  </w:style>
  <w:style w:type="character" w:styleId="CommentReference">
    <w:name w:val="annotation reference"/>
    <w:semiHidden/>
    <w:rsid w:val="002A21FD"/>
    <w:rPr>
      <w:sz w:val="16"/>
      <w:szCs w:val="16"/>
    </w:rPr>
  </w:style>
  <w:style w:type="paragraph" w:styleId="CommentText">
    <w:name w:val="annotation text"/>
    <w:basedOn w:val="Normal"/>
    <w:semiHidden/>
    <w:rsid w:val="002A21F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21FD"/>
    <w:rPr>
      <w:b/>
      <w:bCs/>
    </w:rPr>
  </w:style>
  <w:style w:type="paragraph" w:styleId="BalloonText">
    <w:name w:val="Balloon Text"/>
    <w:basedOn w:val="Normal"/>
    <w:semiHidden/>
    <w:rsid w:val="002A21F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4E0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84E0E"/>
    <w:rPr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51611D"/>
    <w:pPr>
      <w:jc w:val="center"/>
    </w:pPr>
    <w:rPr>
      <w:rFonts w:ascii="Arial" w:hAnsi="Arial"/>
      <w:b/>
      <w:sz w:val="32"/>
      <w:szCs w:val="20"/>
      <w:lang w:eastAsia="en-US"/>
    </w:rPr>
  </w:style>
  <w:style w:type="character" w:customStyle="1" w:styleId="TitleChar">
    <w:name w:val="Title Char"/>
    <w:link w:val="Title"/>
    <w:rsid w:val="0051611D"/>
    <w:rPr>
      <w:rFonts w:ascii="Arial" w:hAnsi="Arial"/>
      <w:b/>
      <w:sz w:val="3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E4E73"/>
    <w:pPr>
      <w:ind w:left="720"/>
      <w:contextualSpacing/>
    </w:pPr>
  </w:style>
  <w:style w:type="table" w:styleId="TableGrid">
    <w:name w:val="Table Grid"/>
    <w:basedOn w:val="TableNormal"/>
    <w:uiPriority w:val="59"/>
    <w:rsid w:val="00F927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1C079B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B5460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4E6265"/>
    <w:rPr>
      <w:rFonts w:ascii="Noto Sans" w:hAnsi="Noto Sans" w:cs="Noto Sans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.pay@trinitylaba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.clarke@trinitylaban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clark@trinitylaban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e/7tbEjEngE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aban%20Templates\laban_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423ccc-d1bb-466d-8b70-e9506187cbb1" xsi:nil="true"/>
    <lcf76f155ced4ddcb4097134ff3c332f xmlns="2f1976f2-314f-4bc3-b999-f5fb91e28a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C5FFF0D5728409472A4CD804E18CA" ma:contentTypeVersion="11" ma:contentTypeDescription="Create a new document." ma:contentTypeScope="" ma:versionID="f324700e1275042609bb2abfcaabaace">
  <xsd:schema xmlns:xsd="http://www.w3.org/2001/XMLSchema" xmlns:xs="http://www.w3.org/2001/XMLSchema" xmlns:p="http://schemas.microsoft.com/office/2006/metadata/properties" xmlns:ns2="2f1976f2-314f-4bc3-b999-f5fb91e28a1d" xmlns:ns3="ad423ccc-d1bb-466d-8b70-e9506187cbb1" targetNamespace="http://schemas.microsoft.com/office/2006/metadata/properties" ma:root="true" ma:fieldsID="1a0d578b88695c1f40af0c0069e6ffb9" ns2:_="" ns3:_="">
    <xsd:import namespace="2f1976f2-314f-4bc3-b999-f5fb91e28a1d"/>
    <xsd:import namespace="ad423ccc-d1bb-466d-8b70-e9506187c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76f2-314f-4bc3-b999-f5fb91e28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cbb70-da00-41f7-b338-0ef76a524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23ccc-d1bb-466d-8b70-e9506187cb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0fa8bc-966c-4f1a-84df-a9ba3c61ee0a}" ma:internalName="TaxCatchAll" ma:showField="CatchAllData" ma:web="ad423ccc-d1bb-466d-8b70-e9506187c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AA100-11A4-4CE0-BBBD-84E68989EB7B}">
  <ds:schemaRefs>
    <ds:schemaRef ds:uri="http://schemas.microsoft.com/office/2006/metadata/properties"/>
    <ds:schemaRef ds:uri="http://schemas.microsoft.com/office/infopath/2007/PartnerControls"/>
    <ds:schemaRef ds:uri="ad423ccc-d1bb-466d-8b70-e9506187cbb1"/>
    <ds:schemaRef ds:uri="2f1976f2-314f-4bc3-b999-f5fb91e28a1d"/>
  </ds:schemaRefs>
</ds:datastoreItem>
</file>

<file path=customXml/itemProps2.xml><?xml version="1.0" encoding="utf-8"?>
<ds:datastoreItem xmlns:ds="http://schemas.openxmlformats.org/officeDocument/2006/customXml" ds:itemID="{5A53ABD1-984A-47C7-A7B1-71C639079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2C041-78E6-460D-AFCF-4C3DBEAD9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76f2-314f-4bc3-b999-f5fb91e28a1d"/>
    <ds:schemaRef ds:uri="ad423ccc-d1bb-466d-8b70-e9506187c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laban_fax.dot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A</vt:lpstr>
    </vt:vector>
  </TitlesOfParts>
  <Company>CJG Consultants</Company>
  <LinksUpToDate>false</LinksUpToDate>
  <CharactersWithSpaces>2248</CharactersWithSpaces>
  <SharedDoc>false</SharedDoc>
  <HLinks>
    <vt:vector size="24" baseType="variant">
      <vt:variant>
        <vt:i4>2949122</vt:i4>
      </vt:variant>
      <vt:variant>
        <vt:i4>9</vt:i4>
      </vt:variant>
      <vt:variant>
        <vt:i4>0</vt:i4>
      </vt:variant>
      <vt:variant>
        <vt:i4>5</vt:i4>
      </vt:variant>
      <vt:variant>
        <vt:lpwstr>mailto:s.pay@trinitylaban.ac.uk</vt:lpwstr>
      </vt:variant>
      <vt:variant>
        <vt:lpwstr/>
      </vt:variant>
      <vt:variant>
        <vt:i4>655402</vt:i4>
      </vt:variant>
      <vt:variant>
        <vt:i4>6</vt:i4>
      </vt:variant>
      <vt:variant>
        <vt:i4>0</vt:i4>
      </vt:variant>
      <vt:variant>
        <vt:i4>5</vt:i4>
      </vt:variant>
      <vt:variant>
        <vt:lpwstr>mailto:m.clarke@trinitylaban.ac.uk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mailto:j.clark@trinitylaban.ac.uk</vt:lpwstr>
      </vt:variant>
      <vt:variant>
        <vt:lpwstr/>
      </vt:variant>
      <vt:variant>
        <vt:i4>524319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https://forms.office.com/e/7tbEjEngEq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A</dc:title>
  <dc:subject/>
  <dc:creator>AlexB</dc:creator>
  <cp:keywords/>
  <cp:lastModifiedBy>Sara Pay</cp:lastModifiedBy>
  <cp:revision>3</cp:revision>
  <cp:lastPrinted>2011-02-09T12:29:00Z</cp:lastPrinted>
  <dcterms:created xsi:type="dcterms:W3CDTF">2025-09-10T14:50:00Z</dcterms:created>
  <dcterms:modified xsi:type="dcterms:W3CDTF">2025-09-11T13:04:00Z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